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C21F" w14:textId="1140D6EC" w:rsidR="00355303" w:rsidRPr="008F20CB" w:rsidRDefault="00BC2B12" w:rsidP="00BC2B12">
      <w:pPr>
        <w:pStyle w:val="Otsikko1"/>
      </w:pPr>
      <w:r w:rsidRPr="008F20CB">
        <w:t>Yhtiösopimus</w:t>
      </w:r>
    </w:p>
    <w:p w14:paraId="6C4502EA" w14:textId="77777777" w:rsidR="00355303" w:rsidRPr="008F20CB" w:rsidRDefault="00355303" w:rsidP="00355303">
      <w:pPr>
        <w:pStyle w:val="Leipteksti"/>
        <w:rPr>
          <w:lang w:val="fi-FI"/>
        </w:rPr>
      </w:pPr>
    </w:p>
    <w:p w14:paraId="2E8DBB2D" w14:textId="77777777" w:rsidR="00355303" w:rsidRPr="008F20CB" w:rsidRDefault="00355303" w:rsidP="00355303">
      <w:pPr>
        <w:pStyle w:val="Leipteksti"/>
        <w:rPr>
          <w:lang w:val="fi-FI"/>
        </w:rPr>
      </w:pP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1843"/>
        <w:gridCol w:w="2976"/>
      </w:tblGrid>
      <w:tr w:rsidR="00355303" w:rsidRPr="008F20CB" w14:paraId="37B1C228" w14:textId="77777777" w:rsidTr="008F20CB">
        <w:tc>
          <w:tcPr>
            <w:tcW w:w="2830" w:type="dxa"/>
          </w:tcPr>
          <w:p w14:paraId="0E52840B" w14:textId="77777777" w:rsidR="00355303" w:rsidRPr="008F20CB" w:rsidRDefault="00355303" w:rsidP="00FF333A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0EA0538B" w14:textId="750A7923" w:rsidR="00355303" w:rsidRPr="008F20CB" w:rsidRDefault="00BC2B12" w:rsidP="00BC2B12">
            <w:pPr>
              <w:pStyle w:val="Leipteksti"/>
              <w:rPr>
                <w:lang w:val="fi-FI"/>
              </w:rPr>
            </w:pPr>
            <w:r w:rsidRPr="008F20CB">
              <w:rPr>
                <w:lang w:val="fi-FI"/>
              </w:rPr>
              <w:t xml:space="preserve">Tällä yhtiösopimuksella perustamme kommandiittiyhtiön, jonka toiminimi on </w:t>
            </w:r>
            <w:sdt>
              <w:sdtPr>
                <w:rPr>
                  <w:rStyle w:val="LeiptekstiChar"/>
                  <w:lang w:val="fi-FI"/>
                </w:rPr>
                <w:id w:val="-550071666"/>
                <w:placeholder>
                  <w:docPart w:val="BF1ED0664B9F4D9CB9ACC118E056A418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[toiminimi]</w:t>
                </w:r>
              </w:sdtContent>
            </w:sdt>
            <w:r w:rsidRPr="008F20CB">
              <w:rPr>
                <w:lang w:val="fi-FI"/>
              </w:rPr>
              <w:t xml:space="preserve"> Ky. Yhtiön toimialana on harjoittaa </w:t>
            </w:r>
            <w:sdt>
              <w:sdtPr>
                <w:rPr>
                  <w:rStyle w:val="LeiptekstiChar"/>
                  <w:lang w:val="fi-FI"/>
                </w:rPr>
                <w:id w:val="-1255659479"/>
                <w:placeholder>
                  <w:docPart w:val="5AD76CB88B3A4DAF9898F68B7AD75659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[toimialaa]</w:t>
                </w:r>
              </w:sdtContent>
            </w:sdt>
            <w:r w:rsidRPr="008F20CB">
              <w:rPr>
                <w:lang w:val="fi-FI"/>
              </w:rPr>
              <w:t xml:space="preserve">. Aputoiminimellä </w:t>
            </w:r>
            <w:sdt>
              <w:sdtPr>
                <w:rPr>
                  <w:rStyle w:val="LeiptekstiChar"/>
                  <w:lang w:val="fi-FI"/>
                </w:rPr>
                <w:id w:val="637537774"/>
                <w:placeholder>
                  <w:docPart w:val="C6119E0A50C14EAFB424D0D5E972F8B3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[aputoiminimi]</w:t>
                </w:r>
              </w:sdtContent>
            </w:sdt>
            <w:r w:rsidRPr="008F20CB">
              <w:rPr>
                <w:lang w:val="fi-FI"/>
              </w:rPr>
              <w:t xml:space="preserve"> yhtiö harjoittaa toimintaa, joka liittyy </w:t>
            </w:r>
            <w:sdt>
              <w:sdtPr>
                <w:rPr>
                  <w:rStyle w:val="LeiptekstiChar"/>
                  <w:lang w:val="fi-FI"/>
                </w:rPr>
                <w:id w:val="1231416247"/>
                <w:placeholder>
                  <w:docPart w:val="00B94B546BB24A86A93C9E1FA4972B7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[toimintaan x]</w:t>
                </w:r>
              </w:sdtContent>
            </w:sdt>
            <w:r w:rsidRPr="008F20CB">
              <w:rPr>
                <w:lang w:val="fi-FI"/>
              </w:rPr>
              <w:t xml:space="preserve"> ja </w:t>
            </w:r>
            <w:sdt>
              <w:sdtPr>
                <w:rPr>
                  <w:rStyle w:val="LeiptekstiChar"/>
                  <w:lang w:val="fi-FI"/>
                </w:rPr>
                <w:id w:val="-315724209"/>
                <w:placeholder>
                  <w:docPart w:val="2BF47E5C2E9142428D3F90C53ECAF8EF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[toimintaan x]</w:t>
                </w:r>
              </w:sdtContent>
            </w:sdt>
            <w:r w:rsidRPr="008F20CB">
              <w:rPr>
                <w:lang w:val="fi-FI"/>
              </w:rPr>
              <w:t>. Yhtiö voi omistaa ja hallita kiinteistöjä ja arvopapereita sekä harjoittaa arvopaperikauppaa ja yhtiön toimialaa tukevaa sijoitus- ja rahoitustoimintaa.</w:t>
            </w:r>
          </w:p>
        </w:tc>
      </w:tr>
      <w:tr w:rsidR="00355303" w:rsidRPr="008F20CB" w14:paraId="6CE3625F" w14:textId="77777777" w:rsidTr="008F20CB">
        <w:tc>
          <w:tcPr>
            <w:tcW w:w="2830" w:type="dxa"/>
          </w:tcPr>
          <w:p w14:paraId="39723706" w14:textId="77777777" w:rsidR="00355303" w:rsidRPr="008F20CB" w:rsidRDefault="00355303" w:rsidP="00FF333A"/>
        </w:tc>
        <w:tc>
          <w:tcPr>
            <w:tcW w:w="7371" w:type="dxa"/>
            <w:gridSpan w:val="3"/>
          </w:tcPr>
          <w:p w14:paraId="6DB5A763" w14:textId="77777777" w:rsidR="00355303" w:rsidRPr="008F20CB" w:rsidRDefault="00355303" w:rsidP="00FF333A"/>
        </w:tc>
      </w:tr>
      <w:tr w:rsidR="00355303" w:rsidRPr="008F20CB" w14:paraId="627775F9" w14:textId="77777777" w:rsidTr="008F20CB">
        <w:tc>
          <w:tcPr>
            <w:tcW w:w="2830" w:type="dxa"/>
          </w:tcPr>
          <w:p w14:paraId="6A41B572" w14:textId="77777777" w:rsidR="00355303" w:rsidRPr="008F20CB" w:rsidRDefault="00355303" w:rsidP="00FF333A"/>
        </w:tc>
        <w:tc>
          <w:tcPr>
            <w:tcW w:w="7371" w:type="dxa"/>
            <w:gridSpan w:val="3"/>
          </w:tcPr>
          <w:p w14:paraId="75DAB5A5" w14:textId="1210EDAE" w:rsidR="00355303" w:rsidRPr="008F20CB" w:rsidRDefault="00BC2B12" w:rsidP="00BC2B12">
            <w:pPr>
              <w:pStyle w:val="Leipteksti"/>
              <w:rPr>
                <w:lang w:val="fi-FI"/>
              </w:rPr>
            </w:pPr>
            <w:r w:rsidRPr="008F20CB">
              <w:rPr>
                <w:lang w:val="fi-FI"/>
              </w:rPr>
              <w:t>Yhtiön vastuunalaiset yhtiömiehet ja heidän yhtiöpanoksensa ovat seuraavat:</w:t>
            </w:r>
          </w:p>
        </w:tc>
      </w:tr>
      <w:tr w:rsidR="00BC2B12" w:rsidRPr="008F20CB" w14:paraId="2D23118D" w14:textId="77777777" w:rsidTr="008F20CB">
        <w:tc>
          <w:tcPr>
            <w:tcW w:w="2830" w:type="dxa"/>
          </w:tcPr>
          <w:p w14:paraId="5761F5FA" w14:textId="77777777" w:rsidR="00BC2B12" w:rsidRPr="008F20CB" w:rsidRDefault="00BC2B12" w:rsidP="00FF333A"/>
        </w:tc>
        <w:tc>
          <w:tcPr>
            <w:tcW w:w="7371" w:type="dxa"/>
            <w:gridSpan w:val="3"/>
          </w:tcPr>
          <w:p w14:paraId="642651F5" w14:textId="77777777" w:rsidR="00BC2B12" w:rsidRPr="008F20CB" w:rsidRDefault="00BC2B12" w:rsidP="00BC2B12">
            <w:pPr>
              <w:pStyle w:val="Leipteksti"/>
              <w:rPr>
                <w:lang w:val="fi-FI"/>
              </w:rPr>
            </w:pPr>
          </w:p>
        </w:tc>
      </w:tr>
      <w:tr w:rsidR="00BC2B12" w:rsidRPr="008F20CB" w14:paraId="4F31C11D" w14:textId="77777777" w:rsidTr="008F20CB">
        <w:tc>
          <w:tcPr>
            <w:tcW w:w="2830" w:type="dxa"/>
          </w:tcPr>
          <w:p w14:paraId="1BF5B530" w14:textId="77777777" w:rsidR="00BC2B12" w:rsidRPr="008F20CB" w:rsidRDefault="00BC2B12" w:rsidP="00FF333A"/>
        </w:tc>
        <w:tc>
          <w:tcPr>
            <w:tcW w:w="2552" w:type="dxa"/>
          </w:tcPr>
          <w:p w14:paraId="3886BE89" w14:textId="13F928C7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538444511"/>
                <w:placeholder>
                  <w:docPart w:val="609E8041CF6D487F8A608D2D26D34AF0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[nimi]</w:t>
                </w:r>
              </w:sdtContent>
            </w:sdt>
          </w:p>
        </w:tc>
        <w:tc>
          <w:tcPr>
            <w:tcW w:w="1843" w:type="dxa"/>
          </w:tcPr>
          <w:p w14:paraId="2448522E" w14:textId="554C4D27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733071726"/>
                <w:placeholder>
                  <w:docPart w:val="DBD9867325914CB68CF80588631C8E80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[henkilötunnus]</w:t>
                </w:r>
              </w:sdtContent>
            </w:sdt>
          </w:p>
        </w:tc>
        <w:tc>
          <w:tcPr>
            <w:tcW w:w="2976" w:type="dxa"/>
          </w:tcPr>
          <w:p w14:paraId="3C34C336" w14:textId="2F61A697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502543743"/>
                <w:placeholder>
                  <w:docPart w:val="D64DE16E0DB04DE9A0C69AD5F2F62DA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[yhtiöpanoksen euromäärä]</w:t>
                </w:r>
              </w:sdtContent>
            </w:sdt>
          </w:p>
        </w:tc>
      </w:tr>
      <w:tr w:rsidR="00BC2B12" w:rsidRPr="008F20CB" w14:paraId="4270251B" w14:textId="77777777" w:rsidTr="008F20CB">
        <w:tc>
          <w:tcPr>
            <w:tcW w:w="2830" w:type="dxa"/>
          </w:tcPr>
          <w:p w14:paraId="76838D82" w14:textId="77777777" w:rsidR="00BC2B12" w:rsidRPr="008F20CB" w:rsidRDefault="00BC2B12" w:rsidP="00FF333A"/>
        </w:tc>
        <w:tc>
          <w:tcPr>
            <w:tcW w:w="2552" w:type="dxa"/>
          </w:tcPr>
          <w:p w14:paraId="2FD8AE5C" w14:textId="0BD69E93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75285558"/>
                <w:placeholder>
                  <w:docPart w:val="D9E5CB0564EF4633BEA211732D89F504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[nimi]</w:t>
                </w:r>
              </w:sdtContent>
            </w:sdt>
          </w:p>
        </w:tc>
        <w:tc>
          <w:tcPr>
            <w:tcW w:w="1843" w:type="dxa"/>
          </w:tcPr>
          <w:p w14:paraId="26A5DC43" w14:textId="768CD709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800201731"/>
                <w:placeholder>
                  <w:docPart w:val="570DA389C16E4184ACB518E9BCE00E0F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[henkilötunnus]</w:t>
                </w:r>
              </w:sdtContent>
            </w:sdt>
          </w:p>
        </w:tc>
        <w:tc>
          <w:tcPr>
            <w:tcW w:w="2976" w:type="dxa"/>
          </w:tcPr>
          <w:p w14:paraId="43FFABD7" w14:textId="3B3216FA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2029915482"/>
                <w:placeholder>
                  <w:docPart w:val="E1A9637CC0FE449E9CD49C0D5C8FBD3E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[yhtiöpanoksen euromäärä]</w:t>
                </w:r>
              </w:sdtContent>
            </w:sdt>
          </w:p>
        </w:tc>
      </w:tr>
      <w:tr w:rsidR="00BC2B12" w:rsidRPr="008F20CB" w14:paraId="3F15FE02" w14:textId="77777777" w:rsidTr="008F20CB">
        <w:tc>
          <w:tcPr>
            <w:tcW w:w="2830" w:type="dxa"/>
          </w:tcPr>
          <w:p w14:paraId="4A89C8D4" w14:textId="77777777" w:rsidR="00BC2B12" w:rsidRPr="008F20CB" w:rsidRDefault="00BC2B12" w:rsidP="00FF333A"/>
        </w:tc>
        <w:tc>
          <w:tcPr>
            <w:tcW w:w="2552" w:type="dxa"/>
          </w:tcPr>
          <w:p w14:paraId="22EA4FC6" w14:textId="77777777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349101229"/>
                <w:placeholder>
                  <w:docPart w:val="14422D8DB4C942A2A7C8B989DEB08174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[nimi]</w:t>
                </w:r>
              </w:sdtContent>
            </w:sdt>
          </w:p>
        </w:tc>
        <w:tc>
          <w:tcPr>
            <w:tcW w:w="1843" w:type="dxa"/>
          </w:tcPr>
          <w:p w14:paraId="120321D8" w14:textId="38B256F4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273631982"/>
                <w:placeholder>
                  <w:docPart w:val="23D935B198FC47C99FA83B806D13DB78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[henkilötunnus]</w:t>
                </w:r>
              </w:sdtContent>
            </w:sdt>
          </w:p>
        </w:tc>
        <w:tc>
          <w:tcPr>
            <w:tcW w:w="2976" w:type="dxa"/>
          </w:tcPr>
          <w:p w14:paraId="1D3616D0" w14:textId="2D4AFA1D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835609378"/>
                <w:placeholder>
                  <w:docPart w:val="230F8691579D4D90A5E377156F2F285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[yhtiöpanoksen euromäärä]</w:t>
                </w:r>
              </w:sdtContent>
            </w:sdt>
          </w:p>
        </w:tc>
      </w:tr>
      <w:tr w:rsidR="00BC2B12" w:rsidRPr="008F20CB" w14:paraId="097BEE2D" w14:textId="77777777" w:rsidTr="008F20CB">
        <w:tc>
          <w:tcPr>
            <w:tcW w:w="2830" w:type="dxa"/>
          </w:tcPr>
          <w:p w14:paraId="49BE6167" w14:textId="77777777" w:rsidR="00BC2B12" w:rsidRPr="008F20CB" w:rsidRDefault="00BC2B12" w:rsidP="00FF333A"/>
        </w:tc>
        <w:tc>
          <w:tcPr>
            <w:tcW w:w="2552" w:type="dxa"/>
          </w:tcPr>
          <w:p w14:paraId="27AB7B9E" w14:textId="42592470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92059937"/>
                <w:placeholder>
                  <w:docPart w:val="BF8603BF7BBF4EBB8442511D7A152D8D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[nimi]</w:t>
                </w:r>
              </w:sdtContent>
            </w:sdt>
          </w:p>
        </w:tc>
        <w:tc>
          <w:tcPr>
            <w:tcW w:w="1843" w:type="dxa"/>
          </w:tcPr>
          <w:p w14:paraId="78B23602" w14:textId="4391ED3A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490474516"/>
                <w:placeholder>
                  <w:docPart w:val="FBA01105D50343E281E2C861F6B50E11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[henkilötunnus]</w:t>
                </w:r>
              </w:sdtContent>
            </w:sdt>
          </w:p>
        </w:tc>
        <w:tc>
          <w:tcPr>
            <w:tcW w:w="2976" w:type="dxa"/>
          </w:tcPr>
          <w:p w14:paraId="67CEF438" w14:textId="77777777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494606207"/>
                <w:placeholder>
                  <w:docPart w:val="8E36801440554C94BA0115E32DE5D402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[yhtiöpanoksen euromäärä]</w:t>
                </w:r>
              </w:sdtContent>
            </w:sdt>
          </w:p>
        </w:tc>
      </w:tr>
      <w:tr w:rsidR="00BC2B12" w:rsidRPr="008F20CB" w14:paraId="712E0DC6" w14:textId="77777777" w:rsidTr="008F20CB">
        <w:tc>
          <w:tcPr>
            <w:tcW w:w="2830" w:type="dxa"/>
          </w:tcPr>
          <w:p w14:paraId="7849196F" w14:textId="77777777" w:rsidR="00BC2B12" w:rsidRPr="008F20CB" w:rsidRDefault="00BC2B12" w:rsidP="00FF333A"/>
        </w:tc>
        <w:tc>
          <w:tcPr>
            <w:tcW w:w="2552" w:type="dxa"/>
          </w:tcPr>
          <w:p w14:paraId="2761B7C1" w14:textId="437D6E24" w:rsidR="00BC2B12" w:rsidRPr="008F20CB" w:rsidRDefault="00BC2B12" w:rsidP="00BC2B12">
            <w:pPr>
              <w:pStyle w:val="Leipteksti"/>
              <w:rPr>
                <w:lang w:val="fi-FI"/>
              </w:rPr>
            </w:pPr>
            <w:r w:rsidRPr="008F20CB">
              <w:rPr>
                <w:lang w:val="fi-FI"/>
              </w:rPr>
              <w:t>Yhteensä:</w:t>
            </w:r>
          </w:p>
        </w:tc>
        <w:tc>
          <w:tcPr>
            <w:tcW w:w="1843" w:type="dxa"/>
          </w:tcPr>
          <w:p w14:paraId="6AD32779" w14:textId="77777777" w:rsidR="00BC2B12" w:rsidRPr="008F20CB" w:rsidRDefault="00BC2B12" w:rsidP="00BC2B12">
            <w:pPr>
              <w:pStyle w:val="Leipteksti"/>
              <w:rPr>
                <w:lang w:val="fi-FI"/>
              </w:rPr>
            </w:pPr>
          </w:p>
        </w:tc>
        <w:tc>
          <w:tcPr>
            <w:tcW w:w="2976" w:type="dxa"/>
          </w:tcPr>
          <w:p w14:paraId="419E4E49" w14:textId="61109575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216244424"/>
                <w:placeholder>
                  <w:docPart w:val="0E9706FEB3AF40F6B3A725BAC6EAA6BD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lang w:val="fi-FI"/>
                  </w:rPr>
                  <w:t>[panosten yhteismäärä]</w:t>
                </w:r>
              </w:sdtContent>
            </w:sdt>
          </w:p>
        </w:tc>
      </w:tr>
      <w:tr w:rsidR="00355303" w:rsidRPr="008F20CB" w14:paraId="37F9DA04" w14:textId="77777777" w:rsidTr="008F20CB">
        <w:tc>
          <w:tcPr>
            <w:tcW w:w="2830" w:type="dxa"/>
          </w:tcPr>
          <w:p w14:paraId="42CA4EDA" w14:textId="77777777" w:rsidR="00355303" w:rsidRPr="008F20CB" w:rsidRDefault="00355303" w:rsidP="00FF333A"/>
        </w:tc>
        <w:tc>
          <w:tcPr>
            <w:tcW w:w="7371" w:type="dxa"/>
            <w:gridSpan w:val="3"/>
          </w:tcPr>
          <w:p w14:paraId="663FC873" w14:textId="77777777" w:rsidR="00355303" w:rsidRPr="008F20CB" w:rsidRDefault="00355303" w:rsidP="00BC2B12">
            <w:pPr>
              <w:pStyle w:val="Leipteksti"/>
              <w:rPr>
                <w:lang w:val="fi-FI"/>
              </w:rPr>
            </w:pPr>
          </w:p>
        </w:tc>
      </w:tr>
      <w:tr w:rsidR="00355303" w:rsidRPr="008F20CB" w14:paraId="1D661C89" w14:textId="77777777" w:rsidTr="008F20CB">
        <w:tc>
          <w:tcPr>
            <w:tcW w:w="2830" w:type="dxa"/>
          </w:tcPr>
          <w:p w14:paraId="072D970F" w14:textId="77777777" w:rsidR="00355303" w:rsidRPr="008F20CB" w:rsidRDefault="00355303" w:rsidP="00BC2B1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7B08D87D" w14:textId="249279AA" w:rsidR="00355303" w:rsidRPr="008F20CB" w:rsidRDefault="00BC2B12" w:rsidP="00BC2B12">
            <w:pPr>
              <w:pStyle w:val="Leipteksti"/>
              <w:rPr>
                <w:lang w:val="fi-FI"/>
              </w:rPr>
            </w:pPr>
            <w:r w:rsidRPr="008F20CB">
              <w:rPr>
                <w:lang w:val="fi-FI"/>
              </w:rPr>
              <w:t>Yhtiön äänettömät yhtiömiehet ja heidän yhtiöpanoksensa ovat seuraavat:</w:t>
            </w:r>
          </w:p>
        </w:tc>
      </w:tr>
      <w:tr w:rsidR="00BC2B12" w:rsidRPr="008F20CB" w14:paraId="1AE368AD" w14:textId="77777777" w:rsidTr="008F20CB">
        <w:tc>
          <w:tcPr>
            <w:tcW w:w="2830" w:type="dxa"/>
          </w:tcPr>
          <w:p w14:paraId="4D78ED94" w14:textId="77777777" w:rsidR="00BC2B12" w:rsidRPr="008F20CB" w:rsidRDefault="00BC2B12" w:rsidP="00BC2B1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333F3510" w14:textId="77777777" w:rsidR="00BC2B12" w:rsidRPr="008F20CB" w:rsidRDefault="00BC2B12" w:rsidP="00BC2B12">
            <w:pPr>
              <w:pStyle w:val="Leipteksti"/>
              <w:rPr>
                <w:lang w:val="fi-FI"/>
              </w:rPr>
            </w:pPr>
          </w:p>
        </w:tc>
      </w:tr>
      <w:tr w:rsidR="00BC2B12" w:rsidRPr="008F20CB" w14:paraId="1E5BD142" w14:textId="77777777" w:rsidTr="008F20CB">
        <w:tc>
          <w:tcPr>
            <w:tcW w:w="2830" w:type="dxa"/>
          </w:tcPr>
          <w:p w14:paraId="7161879D" w14:textId="77777777" w:rsidR="00BC2B12" w:rsidRPr="008F20CB" w:rsidRDefault="00BC2B12" w:rsidP="00BC2B12"/>
        </w:tc>
        <w:tc>
          <w:tcPr>
            <w:tcW w:w="2552" w:type="dxa"/>
          </w:tcPr>
          <w:p w14:paraId="1996A2B7" w14:textId="562FC899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884369652"/>
                <w:placeholder>
                  <w:docPart w:val="A0191AC2EBFC4510B0B3EA5A124EFE18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[nimi]</w:t>
                </w:r>
              </w:sdtContent>
            </w:sdt>
          </w:p>
        </w:tc>
        <w:tc>
          <w:tcPr>
            <w:tcW w:w="1843" w:type="dxa"/>
          </w:tcPr>
          <w:p w14:paraId="42ED0918" w14:textId="67A9F5C7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583721111"/>
                <w:placeholder>
                  <w:docPart w:val="624BC09BC7454CB291DEDB4C9C2EF4CF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[henkilötunnus]</w:t>
                </w:r>
              </w:sdtContent>
            </w:sdt>
          </w:p>
        </w:tc>
        <w:tc>
          <w:tcPr>
            <w:tcW w:w="2976" w:type="dxa"/>
          </w:tcPr>
          <w:p w14:paraId="459C75B1" w14:textId="36CE1FAE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494840913"/>
                <w:placeholder>
                  <w:docPart w:val="90AA66A28DC24D8391FDA72E730221B9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[yhtiöpanoksen euromäärä]</w:t>
                </w:r>
              </w:sdtContent>
            </w:sdt>
          </w:p>
        </w:tc>
      </w:tr>
      <w:tr w:rsidR="00BC2B12" w:rsidRPr="008F20CB" w14:paraId="2A701D42" w14:textId="77777777" w:rsidTr="008F20CB">
        <w:tc>
          <w:tcPr>
            <w:tcW w:w="2830" w:type="dxa"/>
          </w:tcPr>
          <w:p w14:paraId="6A61BBF8" w14:textId="77777777" w:rsidR="00BC2B12" w:rsidRPr="008F20CB" w:rsidRDefault="00BC2B12" w:rsidP="00BC2B12"/>
        </w:tc>
        <w:tc>
          <w:tcPr>
            <w:tcW w:w="2552" w:type="dxa"/>
          </w:tcPr>
          <w:p w14:paraId="427502D1" w14:textId="185FD822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597250950"/>
                <w:placeholder>
                  <w:docPart w:val="C426B23087E54A8B83960645692BA20B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[nimi]</w:t>
                </w:r>
              </w:sdtContent>
            </w:sdt>
          </w:p>
        </w:tc>
        <w:tc>
          <w:tcPr>
            <w:tcW w:w="1843" w:type="dxa"/>
          </w:tcPr>
          <w:p w14:paraId="1DF9F115" w14:textId="52A15F2F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490008230"/>
                <w:placeholder>
                  <w:docPart w:val="22509398F5D04A9AB8260B8306D04AE7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[henkilötunnus]</w:t>
                </w:r>
              </w:sdtContent>
            </w:sdt>
          </w:p>
        </w:tc>
        <w:tc>
          <w:tcPr>
            <w:tcW w:w="2976" w:type="dxa"/>
          </w:tcPr>
          <w:p w14:paraId="18A26E59" w14:textId="72781216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778905584"/>
                <w:placeholder>
                  <w:docPart w:val="B8F80A2049A84C36B71070BC9CE6AB5D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[yhtiöpanoksen euromäärä]</w:t>
                </w:r>
              </w:sdtContent>
            </w:sdt>
          </w:p>
        </w:tc>
      </w:tr>
      <w:tr w:rsidR="00BC2B12" w:rsidRPr="008F20CB" w14:paraId="7BB1EB35" w14:textId="77777777" w:rsidTr="008F20CB">
        <w:tc>
          <w:tcPr>
            <w:tcW w:w="2830" w:type="dxa"/>
          </w:tcPr>
          <w:p w14:paraId="545AA685" w14:textId="77777777" w:rsidR="00BC2B12" w:rsidRPr="008F20CB" w:rsidRDefault="00BC2B12" w:rsidP="00BC2B12"/>
        </w:tc>
        <w:tc>
          <w:tcPr>
            <w:tcW w:w="2552" w:type="dxa"/>
          </w:tcPr>
          <w:p w14:paraId="34B31C60" w14:textId="2B53BCC0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455909066"/>
                <w:placeholder>
                  <w:docPart w:val="8A0FA4C3C96D48CC8FD1690D1FEDD5FD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[nimi]</w:t>
                </w:r>
              </w:sdtContent>
            </w:sdt>
          </w:p>
        </w:tc>
        <w:tc>
          <w:tcPr>
            <w:tcW w:w="1843" w:type="dxa"/>
          </w:tcPr>
          <w:p w14:paraId="56546378" w14:textId="56052411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947542882"/>
                <w:placeholder>
                  <w:docPart w:val="11489194106B4B9484C8C6B2A01E1CAB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[henkilötunnus]</w:t>
                </w:r>
              </w:sdtContent>
            </w:sdt>
          </w:p>
        </w:tc>
        <w:tc>
          <w:tcPr>
            <w:tcW w:w="2976" w:type="dxa"/>
          </w:tcPr>
          <w:p w14:paraId="7E78CF34" w14:textId="7FA4F120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440762784"/>
                <w:placeholder>
                  <w:docPart w:val="F12C1F9A1B124210A9E119BBB2BEEBED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[yhtiöpanoksen euromäärä]</w:t>
                </w:r>
              </w:sdtContent>
            </w:sdt>
          </w:p>
        </w:tc>
      </w:tr>
      <w:tr w:rsidR="00BC2B12" w:rsidRPr="008F20CB" w14:paraId="17978644" w14:textId="77777777" w:rsidTr="008F20CB">
        <w:tc>
          <w:tcPr>
            <w:tcW w:w="2830" w:type="dxa"/>
          </w:tcPr>
          <w:p w14:paraId="7399510E" w14:textId="77777777" w:rsidR="00BC2B12" w:rsidRPr="008F20CB" w:rsidRDefault="00BC2B12" w:rsidP="00BC2B12"/>
        </w:tc>
        <w:tc>
          <w:tcPr>
            <w:tcW w:w="2552" w:type="dxa"/>
          </w:tcPr>
          <w:p w14:paraId="5BC76937" w14:textId="0CB8B273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537348035"/>
                <w:placeholder>
                  <w:docPart w:val="B52052BBA1684D028DAEAC44D0C58172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[nimi]</w:t>
                </w:r>
              </w:sdtContent>
            </w:sdt>
          </w:p>
        </w:tc>
        <w:tc>
          <w:tcPr>
            <w:tcW w:w="1843" w:type="dxa"/>
          </w:tcPr>
          <w:p w14:paraId="0C1C48D0" w14:textId="30E7AB20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205880580"/>
                <w:placeholder>
                  <w:docPart w:val="388B02EED2C54CF7B34A986CEF89E7A9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[henkilötunnus]</w:t>
                </w:r>
              </w:sdtContent>
            </w:sdt>
          </w:p>
        </w:tc>
        <w:tc>
          <w:tcPr>
            <w:tcW w:w="2976" w:type="dxa"/>
          </w:tcPr>
          <w:p w14:paraId="34220145" w14:textId="1A130911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354122119"/>
                <w:placeholder>
                  <w:docPart w:val="235D9B630EB244DBB675F145662C9118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[yhtiöpanoksen euromäärä]</w:t>
                </w:r>
              </w:sdtContent>
            </w:sdt>
          </w:p>
        </w:tc>
      </w:tr>
      <w:tr w:rsidR="00BC2B12" w:rsidRPr="008F20CB" w14:paraId="14C4E678" w14:textId="77777777" w:rsidTr="008F20CB">
        <w:tc>
          <w:tcPr>
            <w:tcW w:w="2830" w:type="dxa"/>
          </w:tcPr>
          <w:p w14:paraId="03D20C55" w14:textId="77777777" w:rsidR="00BC2B12" w:rsidRPr="008F20CB" w:rsidRDefault="00BC2B12" w:rsidP="00BC2B12"/>
        </w:tc>
        <w:tc>
          <w:tcPr>
            <w:tcW w:w="2552" w:type="dxa"/>
          </w:tcPr>
          <w:p w14:paraId="2C2FD426" w14:textId="7721E386" w:rsidR="00BC2B12" w:rsidRPr="008F20CB" w:rsidRDefault="00BC2B12" w:rsidP="00BC2B12">
            <w:pPr>
              <w:pStyle w:val="Leipteksti"/>
              <w:rPr>
                <w:lang w:val="fi-FI"/>
              </w:rPr>
            </w:pPr>
            <w:r w:rsidRPr="008F20CB">
              <w:rPr>
                <w:lang w:val="fi-FI"/>
              </w:rPr>
              <w:t>Yhteensä:</w:t>
            </w:r>
          </w:p>
        </w:tc>
        <w:tc>
          <w:tcPr>
            <w:tcW w:w="1843" w:type="dxa"/>
          </w:tcPr>
          <w:p w14:paraId="41EA8348" w14:textId="77777777" w:rsidR="00BC2B12" w:rsidRPr="008F20CB" w:rsidRDefault="00BC2B12" w:rsidP="00BC2B12"/>
        </w:tc>
        <w:tc>
          <w:tcPr>
            <w:tcW w:w="2976" w:type="dxa"/>
          </w:tcPr>
          <w:p w14:paraId="5CBB33F3" w14:textId="01F7FC40" w:rsidR="00BC2B12" w:rsidRPr="008F20CB" w:rsidRDefault="00BC2B12" w:rsidP="00BC2B12">
            <w:sdt>
              <w:sdtPr>
                <w:rPr>
                  <w:rStyle w:val="LeiptekstiChar"/>
                </w:rPr>
                <w:id w:val="613641226"/>
                <w:placeholder>
                  <w:docPart w:val="02B3AB788AAA47B2AA78A193A87321BE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Pr="008F20CB">
                  <w:rPr>
                    <w:rStyle w:val="LeiptekstiChar"/>
                  </w:rPr>
                  <w:t>[panosten yhteismäärä]</w:t>
                </w:r>
              </w:sdtContent>
            </w:sdt>
          </w:p>
        </w:tc>
      </w:tr>
      <w:tr w:rsidR="00BC2B12" w:rsidRPr="008F20CB" w14:paraId="3B565651" w14:textId="77777777" w:rsidTr="008F20CB">
        <w:tc>
          <w:tcPr>
            <w:tcW w:w="2830" w:type="dxa"/>
          </w:tcPr>
          <w:p w14:paraId="43778F2B" w14:textId="77777777" w:rsidR="00BC2B12" w:rsidRPr="008F20CB" w:rsidRDefault="00BC2B12" w:rsidP="00BC2B12"/>
        </w:tc>
        <w:tc>
          <w:tcPr>
            <w:tcW w:w="7371" w:type="dxa"/>
            <w:gridSpan w:val="3"/>
          </w:tcPr>
          <w:p w14:paraId="5CBC3551" w14:textId="77777777" w:rsidR="00BC2B12" w:rsidRPr="008F20CB" w:rsidRDefault="00BC2B12" w:rsidP="00BC2B12"/>
        </w:tc>
      </w:tr>
      <w:tr w:rsidR="00BC2B12" w:rsidRPr="008F20CB" w14:paraId="043E242C" w14:textId="77777777" w:rsidTr="008F20CB">
        <w:tc>
          <w:tcPr>
            <w:tcW w:w="2830" w:type="dxa"/>
          </w:tcPr>
          <w:p w14:paraId="7A3A3EDC" w14:textId="77777777" w:rsidR="00BC2B12" w:rsidRPr="008F20CB" w:rsidRDefault="00BC2B12" w:rsidP="00BC2B1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489C4D81" w14:textId="77777777" w:rsidR="00BC2B12" w:rsidRPr="008F20CB" w:rsidRDefault="00BC2B12" w:rsidP="00BC2B12">
            <w:pPr>
              <w:pStyle w:val="Leipteksti"/>
              <w:rPr>
                <w:lang w:val="fi-FI"/>
              </w:rPr>
            </w:pPr>
            <w:r w:rsidRPr="008F20CB">
              <w:rPr>
                <w:lang w:val="fi-FI"/>
              </w:rPr>
              <w:t>Yhtiöpanos on maksettava yhtiölle viimeistään kahden kuukauden kuluttua tämän yhtiösopimuksen allekirjoittamishetkestä.</w:t>
            </w:r>
          </w:p>
          <w:p w14:paraId="2F562B27" w14:textId="77777777" w:rsidR="00BC2B12" w:rsidRPr="008F20CB" w:rsidRDefault="00BC2B12" w:rsidP="00BC2B12">
            <w:pPr>
              <w:pStyle w:val="Leipteksti"/>
              <w:rPr>
                <w:lang w:val="fi-FI"/>
              </w:rPr>
            </w:pPr>
          </w:p>
          <w:p w14:paraId="17C2471F" w14:textId="77777777" w:rsidR="00BC2B12" w:rsidRPr="008F20CB" w:rsidRDefault="00BC2B12" w:rsidP="00BC2B12">
            <w:pPr>
              <w:pStyle w:val="Leipteksti"/>
              <w:rPr>
                <w:highlight w:val="yellow"/>
                <w:lang w:val="fi-FI"/>
              </w:rPr>
            </w:pPr>
            <w:r w:rsidRPr="008F20CB">
              <w:rPr>
                <w:lang w:val="fi-FI"/>
              </w:rPr>
              <w:t xml:space="preserve">Yhtiön tilikausi on 1.1.–31.12., ja ensimmäinen tilikausi päättyy </w:t>
            </w:r>
            <w:sdt>
              <w:sdtPr>
                <w:rPr>
                  <w:rStyle w:val="LeiptekstiChar"/>
                  <w:lang w:val="fi-FI"/>
                </w:rPr>
                <w:id w:val="-283882253"/>
                <w:placeholder>
                  <w:docPart w:val="3A6999906AFA4CC28368D2F11CBE03B0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rStyle w:val="Paikkamerkkiteksti"/>
                    <w:lang w:val="fi-FI"/>
                  </w:rPr>
                  <w:t>[pvm]</w:t>
                </w:r>
              </w:sdtContent>
            </w:sdt>
            <w:r w:rsidRPr="008F20CB">
              <w:rPr>
                <w:lang w:val="fi-FI"/>
              </w:rPr>
              <w:t xml:space="preserve">. </w:t>
            </w:r>
            <w:r w:rsidRPr="008F20CB">
              <w:rPr>
                <w:highlight w:val="yellow"/>
                <w:lang w:val="fi-FI"/>
              </w:rPr>
              <w:t>[Ensimmäinen tilikausi ei saa ylittää 18 kuukautta. Ensimmäisen tilikauden ja normaalin tilikauden päätyttävä samana kalenteripäivänä].</w:t>
            </w:r>
          </w:p>
          <w:p w14:paraId="278A6B2B" w14:textId="5EF185D8" w:rsidR="00BC2B12" w:rsidRPr="008F20CB" w:rsidRDefault="00BC2B12" w:rsidP="00BC2B12">
            <w:pPr>
              <w:pStyle w:val="Leipteksti"/>
              <w:rPr>
                <w:lang w:val="fi-FI"/>
              </w:rPr>
            </w:pPr>
            <w:r w:rsidRPr="008F20CB">
              <w:rPr>
                <w:highlight w:val="yellow"/>
                <w:lang w:val="fi-FI"/>
              </w:rPr>
              <w:t>[Yhtiösopimuksella voidaan sopia avoimen yhtiön toiminnasta ja yhtiömiesten keskinäisestä vastuunjaosta erittäin vapaasti. Mikäli jostain asiasta ei ole erikseen sovittu, noudatetaan käytännössä avoimesta yhtiöstä ja kommandiittiyhtiöstä annetun lain mallisääntelyä.]</w:t>
            </w:r>
          </w:p>
        </w:tc>
      </w:tr>
      <w:tr w:rsidR="00BC2B12" w:rsidRPr="008F20CB" w14:paraId="6EC7EEDF" w14:textId="77777777" w:rsidTr="008F20CB">
        <w:tc>
          <w:tcPr>
            <w:tcW w:w="2830" w:type="dxa"/>
          </w:tcPr>
          <w:p w14:paraId="5EFE4D67" w14:textId="77777777" w:rsidR="00BC2B12" w:rsidRPr="008F20CB" w:rsidRDefault="00BC2B12" w:rsidP="00BC2B12"/>
        </w:tc>
        <w:tc>
          <w:tcPr>
            <w:tcW w:w="7371" w:type="dxa"/>
            <w:gridSpan w:val="3"/>
          </w:tcPr>
          <w:p w14:paraId="5CEC42B5" w14:textId="77777777" w:rsidR="00BC2B12" w:rsidRPr="008F20CB" w:rsidRDefault="00BC2B12" w:rsidP="00BC2B12"/>
        </w:tc>
        <w:bookmarkStart w:id="0" w:name="_GoBack"/>
        <w:bookmarkEnd w:id="0"/>
      </w:tr>
      <w:tr w:rsidR="00BC2B12" w:rsidRPr="008F20CB" w14:paraId="4CE6E0AA" w14:textId="77777777" w:rsidTr="008F20CB">
        <w:tc>
          <w:tcPr>
            <w:tcW w:w="2830" w:type="dxa"/>
          </w:tcPr>
          <w:p w14:paraId="0723C80B" w14:textId="77777777" w:rsidR="00BC2B12" w:rsidRPr="008F20CB" w:rsidRDefault="00BC2B12" w:rsidP="00BC2B1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02BDF82F" w14:textId="75AA2C82" w:rsidR="00BC2B12" w:rsidRPr="008F20CB" w:rsidRDefault="00BC2B12" w:rsidP="00BC2B1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969438562"/>
                <w:placeholder>
                  <w:docPart w:val="B71FB37778634576B6D35706EA27AB1D"/>
                </w:placeholder>
              </w:sdtPr>
              <w:sdtContent>
                <w:r w:rsidRPr="008F20CB">
                  <w:rPr>
                    <w:rStyle w:val="LeiptekstiChar"/>
                    <w:lang w:val="fi-FI"/>
                  </w:rPr>
                  <w:t>[Paikka ja aika]</w:t>
                </w:r>
              </w:sdtContent>
            </w:sdt>
          </w:p>
        </w:tc>
      </w:tr>
      <w:tr w:rsidR="00355303" w:rsidRPr="008F20CB" w14:paraId="61355806" w14:textId="77777777" w:rsidTr="008F20CB">
        <w:tc>
          <w:tcPr>
            <w:tcW w:w="2830" w:type="dxa"/>
          </w:tcPr>
          <w:p w14:paraId="5045BF70" w14:textId="77777777" w:rsidR="00355303" w:rsidRPr="008F20CB" w:rsidRDefault="00355303" w:rsidP="00FF333A"/>
        </w:tc>
        <w:tc>
          <w:tcPr>
            <w:tcW w:w="7371" w:type="dxa"/>
            <w:gridSpan w:val="3"/>
          </w:tcPr>
          <w:p w14:paraId="1ECE08D3" w14:textId="77777777" w:rsidR="00355303" w:rsidRPr="008F20CB" w:rsidRDefault="00355303" w:rsidP="00FF333A"/>
        </w:tc>
      </w:tr>
    </w:tbl>
    <w:p w14:paraId="15776457" w14:textId="706AD097" w:rsidR="00AD6D73" w:rsidRPr="008F20CB" w:rsidRDefault="00AD6D73" w:rsidP="00355303">
      <w:pPr>
        <w:pStyle w:val="Leipteksti"/>
        <w:rPr>
          <w:lang w:val="fi-FI"/>
        </w:rPr>
      </w:pP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425"/>
        <w:gridCol w:w="3685"/>
      </w:tblGrid>
      <w:tr w:rsidR="00BC2B12" w:rsidRPr="008F20CB" w14:paraId="79ED69E7" w14:textId="77777777" w:rsidTr="008F20CB">
        <w:tc>
          <w:tcPr>
            <w:tcW w:w="2830" w:type="dxa"/>
          </w:tcPr>
          <w:p w14:paraId="3729B943" w14:textId="77777777" w:rsidR="00BC2B12" w:rsidRPr="008F20CB" w:rsidRDefault="00BC2B12" w:rsidP="00355303">
            <w:pPr>
              <w:pStyle w:val="Leipteksti"/>
              <w:rPr>
                <w:lang w:val="fi-FI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819570E" w14:textId="77777777" w:rsidR="00BC2B12" w:rsidRPr="008F20CB" w:rsidRDefault="00BC2B12" w:rsidP="00355303">
            <w:pPr>
              <w:pStyle w:val="Leipteksti"/>
              <w:rPr>
                <w:lang w:val="fi-FI"/>
              </w:rPr>
            </w:pPr>
          </w:p>
        </w:tc>
        <w:tc>
          <w:tcPr>
            <w:tcW w:w="425" w:type="dxa"/>
          </w:tcPr>
          <w:p w14:paraId="4F2D5E32" w14:textId="77777777" w:rsidR="00BC2B12" w:rsidRPr="008F20CB" w:rsidRDefault="00BC2B12" w:rsidP="00355303">
            <w:pPr>
              <w:pStyle w:val="Leipteksti"/>
              <w:rPr>
                <w:lang w:val="fi-FI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6B5077F" w14:textId="00E263BF" w:rsidR="00BC2B12" w:rsidRPr="008F20CB" w:rsidRDefault="00BC2B12" w:rsidP="00355303">
            <w:pPr>
              <w:pStyle w:val="Leipteksti"/>
              <w:rPr>
                <w:lang w:val="fi-FI"/>
              </w:rPr>
            </w:pPr>
          </w:p>
        </w:tc>
      </w:tr>
      <w:tr w:rsidR="00BC2B12" w:rsidRPr="008F20CB" w14:paraId="37CBB40B" w14:textId="77777777" w:rsidTr="008F20CB">
        <w:tc>
          <w:tcPr>
            <w:tcW w:w="2830" w:type="dxa"/>
          </w:tcPr>
          <w:p w14:paraId="2404A9CC" w14:textId="77777777" w:rsidR="00BC2B12" w:rsidRPr="008F20CB" w:rsidRDefault="00BC2B12" w:rsidP="00355303">
            <w:pPr>
              <w:pStyle w:val="Leipteksti"/>
              <w:rPr>
                <w:lang w:val="fi-FI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8FDCB55" w14:textId="768DD181" w:rsidR="00BC2B12" w:rsidRPr="008F20CB" w:rsidRDefault="008F20CB" w:rsidP="008F20CB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799261242"/>
                <w:placeholder>
                  <w:docPart w:val="C07FE69BB3EA428D95F9E9F1F25D98B7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lang w:val="fi-FI"/>
                  </w:rPr>
                  <w:t>[nimi]</w:t>
                </w:r>
              </w:sdtContent>
            </w:sdt>
          </w:p>
        </w:tc>
        <w:tc>
          <w:tcPr>
            <w:tcW w:w="425" w:type="dxa"/>
          </w:tcPr>
          <w:p w14:paraId="0B6E2DEF" w14:textId="77777777" w:rsidR="00BC2B12" w:rsidRPr="008F20CB" w:rsidRDefault="00BC2B12" w:rsidP="008F20CB">
            <w:pPr>
              <w:pStyle w:val="Leipteksti"/>
              <w:rPr>
                <w:lang w:val="fi-FI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1F2B9B8" w14:textId="1710DEEF" w:rsidR="00BC2B12" w:rsidRPr="008F20CB" w:rsidRDefault="008F20CB" w:rsidP="008F20CB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98211706"/>
                <w:placeholder>
                  <w:docPart w:val="666191DDBDAA463A851415CADB0A226D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lang w:val="fi-FI"/>
                  </w:rPr>
                  <w:t>[nimi]</w:t>
                </w:r>
              </w:sdtContent>
            </w:sdt>
          </w:p>
        </w:tc>
      </w:tr>
      <w:tr w:rsidR="00BC2B12" w:rsidRPr="008F20CB" w14:paraId="22BDDDB3" w14:textId="77777777" w:rsidTr="008F20CB">
        <w:tc>
          <w:tcPr>
            <w:tcW w:w="2830" w:type="dxa"/>
          </w:tcPr>
          <w:p w14:paraId="1CC6C890" w14:textId="77777777" w:rsidR="00BC2B12" w:rsidRPr="008F20CB" w:rsidRDefault="00BC2B12" w:rsidP="00355303">
            <w:pPr>
              <w:pStyle w:val="Leipteksti"/>
              <w:rPr>
                <w:lang w:val="fi-FI"/>
              </w:rPr>
            </w:pPr>
          </w:p>
        </w:tc>
        <w:tc>
          <w:tcPr>
            <w:tcW w:w="3261" w:type="dxa"/>
          </w:tcPr>
          <w:p w14:paraId="314FB063" w14:textId="77777777" w:rsidR="00BC2B12" w:rsidRPr="008F20CB" w:rsidRDefault="00BC2B12" w:rsidP="008F20CB">
            <w:pPr>
              <w:pStyle w:val="Leipteksti"/>
              <w:rPr>
                <w:lang w:val="fi-FI"/>
              </w:rPr>
            </w:pPr>
          </w:p>
        </w:tc>
        <w:tc>
          <w:tcPr>
            <w:tcW w:w="425" w:type="dxa"/>
          </w:tcPr>
          <w:p w14:paraId="592E9F5A" w14:textId="77777777" w:rsidR="00BC2B12" w:rsidRPr="008F20CB" w:rsidRDefault="00BC2B12" w:rsidP="008F20CB">
            <w:pPr>
              <w:pStyle w:val="Leipteksti"/>
              <w:rPr>
                <w:lang w:val="fi-FI"/>
              </w:rPr>
            </w:pPr>
          </w:p>
        </w:tc>
        <w:tc>
          <w:tcPr>
            <w:tcW w:w="3685" w:type="dxa"/>
          </w:tcPr>
          <w:p w14:paraId="1109097E" w14:textId="78F02F33" w:rsidR="00BC2B12" w:rsidRPr="008F20CB" w:rsidRDefault="00BC2B12" w:rsidP="008F20CB">
            <w:pPr>
              <w:pStyle w:val="Leipteksti"/>
              <w:rPr>
                <w:lang w:val="fi-FI"/>
              </w:rPr>
            </w:pPr>
          </w:p>
        </w:tc>
      </w:tr>
      <w:tr w:rsidR="00BC2B12" w:rsidRPr="008F20CB" w14:paraId="50DAE82D" w14:textId="77777777" w:rsidTr="008F20CB">
        <w:tc>
          <w:tcPr>
            <w:tcW w:w="2830" w:type="dxa"/>
          </w:tcPr>
          <w:p w14:paraId="68EED4F8" w14:textId="77777777" w:rsidR="00BC2B12" w:rsidRPr="008F20CB" w:rsidRDefault="00BC2B12" w:rsidP="00355303">
            <w:pPr>
              <w:pStyle w:val="Leipteksti"/>
              <w:rPr>
                <w:lang w:val="fi-FI"/>
              </w:rPr>
            </w:pPr>
          </w:p>
        </w:tc>
        <w:tc>
          <w:tcPr>
            <w:tcW w:w="3261" w:type="dxa"/>
          </w:tcPr>
          <w:p w14:paraId="18AACC79" w14:textId="77777777" w:rsidR="00BC2B12" w:rsidRPr="008F20CB" w:rsidRDefault="00BC2B12" w:rsidP="008F20CB">
            <w:pPr>
              <w:pStyle w:val="Leipteksti"/>
              <w:rPr>
                <w:lang w:val="fi-FI"/>
              </w:rPr>
            </w:pPr>
          </w:p>
        </w:tc>
        <w:tc>
          <w:tcPr>
            <w:tcW w:w="425" w:type="dxa"/>
          </w:tcPr>
          <w:p w14:paraId="6B72F2DB" w14:textId="77777777" w:rsidR="00BC2B12" w:rsidRPr="008F20CB" w:rsidRDefault="00BC2B12" w:rsidP="008F20CB">
            <w:pPr>
              <w:pStyle w:val="Leipteksti"/>
              <w:rPr>
                <w:lang w:val="fi-FI"/>
              </w:rPr>
            </w:pPr>
          </w:p>
        </w:tc>
        <w:tc>
          <w:tcPr>
            <w:tcW w:w="3685" w:type="dxa"/>
          </w:tcPr>
          <w:p w14:paraId="2D6D3019" w14:textId="3AA2F557" w:rsidR="00BC2B12" w:rsidRPr="008F20CB" w:rsidRDefault="00BC2B12" w:rsidP="008F20CB">
            <w:pPr>
              <w:pStyle w:val="Leipteksti"/>
              <w:rPr>
                <w:lang w:val="fi-FI"/>
              </w:rPr>
            </w:pPr>
          </w:p>
        </w:tc>
      </w:tr>
      <w:tr w:rsidR="00BC2B12" w:rsidRPr="008F20CB" w14:paraId="52ABDF9A" w14:textId="77777777" w:rsidTr="008F20CB">
        <w:tc>
          <w:tcPr>
            <w:tcW w:w="2830" w:type="dxa"/>
          </w:tcPr>
          <w:p w14:paraId="7909EFEB" w14:textId="77777777" w:rsidR="00BC2B12" w:rsidRPr="008F20CB" w:rsidRDefault="00BC2B12" w:rsidP="00355303">
            <w:pPr>
              <w:pStyle w:val="Leipteksti"/>
              <w:rPr>
                <w:lang w:val="fi-FI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79DF16B" w14:textId="77777777" w:rsidR="00BC2B12" w:rsidRPr="008F20CB" w:rsidRDefault="00BC2B12" w:rsidP="008F20CB">
            <w:pPr>
              <w:pStyle w:val="Leipteksti"/>
              <w:rPr>
                <w:lang w:val="fi-FI"/>
              </w:rPr>
            </w:pPr>
          </w:p>
        </w:tc>
        <w:tc>
          <w:tcPr>
            <w:tcW w:w="425" w:type="dxa"/>
          </w:tcPr>
          <w:p w14:paraId="714363B8" w14:textId="77777777" w:rsidR="00BC2B12" w:rsidRPr="008F20CB" w:rsidRDefault="00BC2B12" w:rsidP="008F20CB">
            <w:pPr>
              <w:pStyle w:val="Leipteksti"/>
              <w:rPr>
                <w:lang w:val="fi-FI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D4607F4" w14:textId="7BEF5507" w:rsidR="00BC2B12" w:rsidRPr="008F20CB" w:rsidRDefault="00BC2B12" w:rsidP="008F20CB">
            <w:pPr>
              <w:pStyle w:val="Leipteksti"/>
              <w:rPr>
                <w:lang w:val="fi-FI"/>
              </w:rPr>
            </w:pPr>
          </w:p>
        </w:tc>
      </w:tr>
      <w:tr w:rsidR="00BC2B12" w:rsidRPr="008F20CB" w14:paraId="20A6A3CC" w14:textId="77777777" w:rsidTr="008F20CB">
        <w:tc>
          <w:tcPr>
            <w:tcW w:w="2830" w:type="dxa"/>
          </w:tcPr>
          <w:p w14:paraId="26ADE71F" w14:textId="77777777" w:rsidR="00BC2B12" w:rsidRPr="008F20CB" w:rsidRDefault="00BC2B12" w:rsidP="00355303">
            <w:pPr>
              <w:pStyle w:val="Leipteksti"/>
              <w:rPr>
                <w:lang w:val="fi-FI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2C15768B" w14:textId="2F5DB693" w:rsidR="00BC2B12" w:rsidRPr="008F20CB" w:rsidRDefault="008F20CB" w:rsidP="008F20CB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32095478"/>
                <w:placeholder>
                  <w:docPart w:val="2B5DA8BEA67E43DF82C032C514E290E3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lang w:val="fi-FI"/>
                  </w:rPr>
                  <w:t>[nimi]</w:t>
                </w:r>
              </w:sdtContent>
            </w:sdt>
          </w:p>
        </w:tc>
        <w:tc>
          <w:tcPr>
            <w:tcW w:w="425" w:type="dxa"/>
          </w:tcPr>
          <w:p w14:paraId="4E717E53" w14:textId="77777777" w:rsidR="00BC2B12" w:rsidRPr="008F20CB" w:rsidRDefault="00BC2B12" w:rsidP="008F20CB">
            <w:pPr>
              <w:pStyle w:val="Leipteksti"/>
              <w:rPr>
                <w:lang w:val="fi-FI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888515F" w14:textId="6255BDA4" w:rsidR="00BC2B12" w:rsidRPr="008F20CB" w:rsidRDefault="008F20CB" w:rsidP="008F20CB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875078943"/>
                <w:placeholder>
                  <w:docPart w:val="75787BF7109A4090AC209E1D6E42F6DA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F20CB">
                  <w:rPr>
                    <w:lang w:val="fi-FI"/>
                  </w:rPr>
                  <w:t>[nimi]</w:t>
                </w:r>
              </w:sdtContent>
            </w:sdt>
          </w:p>
        </w:tc>
      </w:tr>
      <w:tr w:rsidR="00BC2B12" w:rsidRPr="008F20CB" w14:paraId="1F4DC428" w14:textId="77777777" w:rsidTr="008F20CB">
        <w:tc>
          <w:tcPr>
            <w:tcW w:w="2830" w:type="dxa"/>
          </w:tcPr>
          <w:p w14:paraId="33E68D5F" w14:textId="77777777" w:rsidR="00BC2B12" w:rsidRPr="008F20CB" w:rsidRDefault="00BC2B12" w:rsidP="00355303">
            <w:pPr>
              <w:pStyle w:val="Leipteksti"/>
              <w:rPr>
                <w:lang w:val="fi-FI"/>
              </w:rPr>
            </w:pPr>
          </w:p>
        </w:tc>
        <w:tc>
          <w:tcPr>
            <w:tcW w:w="3261" w:type="dxa"/>
          </w:tcPr>
          <w:p w14:paraId="0AB34022" w14:textId="77777777" w:rsidR="00BC2B12" w:rsidRPr="008F20CB" w:rsidRDefault="00BC2B12" w:rsidP="00355303">
            <w:pPr>
              <w:pStyle w:val="Leipteksti"/>
              <w:rPr>
                <w:lang w:val="fi-FI"/>
              </w:rPr>
            </w:pPr>
          </w:p>
        </w:tc>
        <w:tc>
          <w:tcPr>
            <w:tcW w:w="425" w:type="dxa"/>
          </w:tcPr>
          <w:p w14:paraId="19B00E3A" w14:textId="77777777" w:rsidR="00BC2B12" w:rsidRPr="008F20CB" w:rsidRDefault="00BC2B12" w:rsidP="00355303">
            <w:pPr>
              <w:pStyle w:val="Leipteksti"/>
              <w:rPr>
                <w:lang w:val="fi-FI"/>
              </w:rPr>
            </w:pPr>
          </w:p>
        </w:tc>
        <w:tc>
          <w:tcPr>
            <w:tcW w:w="3685" w:type="dxa"/>
          </w:tcPr>
          <w:p w14:paraId="2ECA3B32" w14:textId="7D5D9893" w:rsidR="00BC2B12" w:rsidRPr="008F20CB" w:rsidRDefault="00BC2B12" w:rsidP="00355303">
            <w:pPr>
              <w:pStyle w:val="Leipteksti"/>
              <w:rPr>
                <w:lang w:val="fi-FI"/>
              </w:rPr>
            </w:pPr>
          </w:p>
        </w:tc>
      </w:tr>
    </w:tbl>
    <w:p w14:paraId="4CD11C01" w14:textId="77777777" w:rsidR="00BC2B12" w:rsidRPr="008F20CB" w:rsidRDefault="00BC2B12" w:rsidP="00355303">
      <w:pPr>
        <w:pStyle w:val="Leipteksti"/>
        <w:rPr>
          <w:lang w:val="fi-FI"/>
        </w:rPr>
      </w:pPr>
    </w:p>
    <w:p w14:paraId="20511308" w14:textId="77777777" w:rsidR="00AD6D73" w:rsidRPr="008F20CB" w:rsidRDefault="00AD6D73">
      <w:pPr>
        <w:rPr>
          <w:rFonts w:ascii="Arial" w:hAnsi="Arial"/>
          <w:color w:val="auto"/>
          <w:sz w:val="20"/>
        </w:rPr>
      </w:pPr>
    </w:p>
    <w:p w14:paraId="6153E0F0" w14:textId="77777777" w:rsidR="00355303" w:rsidRPr="008F20CB" w:rsidRDefault="00355303" w:rsidP="00355303">
      <w:pPr>
        <w:pStyle w:val="Leipteksti"/>
        <w:rPr>
          <w:lang w:val="fi-FI"/>
        </w:rPr>
      </w:pPr>
    </w:p>
    <w:sectPr w:rsidR="00355303" w:rsidRPr="008F20CB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9C1B9" w14:textId="77777777" w:rsidR="00C26D16" w:rsidRDefault="00C26D16" w:rsidP="00E24890">
      <w:r>
        <w:separator/>
      </w:r>
    </w:p>
  </w:endnote>
  <w:endnote w:type="continuationSeparator" w:id="0">
    <w:p w14:paraId="1DB91E03" w14:textId="77777777" w:rsidR="00C26D16" w:rsidRDefault="00C26D16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3B545FEA" w14:textId="77777777" w:rsidTr="0079437B">
      <w:tc>
        <w:tcPr>
          <w:tcW w:w="10194" w:type="dxa"/>
        </w:tcPr>
        <w:p w14:paraId="7F74B518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08B6D753" w14:textId="77777777" w:rsidTr="0079437B">
      <w:tc>
        <w:tcPr>
          <w:tcW w:w="10194" w:type="dxa"/>
        </w:tcPr>
        <w:p w14:paraId="2EF07A23" w14:textId="77777777" w:rsidR="0079437B" w:rsidRPr="00C13352" w:rsidRDefault="008F20CB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5A8A5A4B" w14:textId="77777777" w:rsidR="0079437B" w:rsidRPr="00C13352" w:rsidRDefault="008F20CB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696F4A17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9C4B7" w14:textId="77777777" w:rsidR="00C26D16" w:rsidRDefault="00C26D16" w:rsidP="00E24890">
      <w:r>
        <w:separator/>
      </w:r>
    </w:p>
  </w:footnote>
  <w:footnote w:type="continuationSeparator" w:id="0">
    <w:p w14:paraId="3808AACE" w14:textId="77777777" w:rsidR="00C26D16" w:rsidRDefault="00C26D16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620A97CA" w14:textId="77777777" w:rsidTr="00BC4E76">
      <w:tc>
        <w:tcPr>
          <w:tcW w:w="5216" w:type="dxa"/>
        </w:tcPr>
        <w:p w14:paraId="4AE2D09C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7A69BE98" w14:textId="7464A299" w:rsidR="00AD6D73" w:rsidRPr="006A77E8" w:rsidRDefault="00BC2B12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Yhtiösopimus</w:t>
              </w:r>
            </w:p>
          </w:tc>
        </w:sdtContent>
      </w:sdt>
      <w:tc>
        <w:tcPr>
          <w:tcW w:w="1304" w:type="dxa"/>
        </w:tcPr>
        <w:p w14:paraId="45C1C9D3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6688031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4B5EAF1C" w14:textId="77777777" w:rsidTr="00BC4E76">
      <w:tc>
        <w:tcPr>
          <w:tcW w:w="5216" w:type="dxa"/>
        </w:tcPr>
        <w:p w14:paraId="4B6DFEDE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55D7665C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437EBDD9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0461348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2172B75B" w14:textId="77777777" w:rsidTr="00BC4E76">
      <w:tc>
        <w:tcPr>
          <w:tcW w:w="5216" w:type="dxa"/>
        </w:tcPr>
        <w:p w14:paraId="0A70AC0D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1F853143" w14:textId="510D8A61" w:rsidR="00AD6D73" w:rsidRPr="006A77E8" w:rsidRDefault="00BC2B12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53BF9634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7F231F0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48F0D894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2F625D25" w14:textId="77777777" w:rsidTr="00C918E1">
      <w:tc>
        <w:tcPr>
          <w:tcW w:w="5216" w:type="dxa"/>
        </w:tcPr>
        <w:p w14:paraId="65AD1829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Style w:val="LeiptekstiChar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3C84CE56" w14:textId="2CFCEE3C" w:rsidR="00406B8A" w:rsidRPr="006A77E8" w:rsidRDefault="00BC2B12" w:rsidP="00BC2B12">
              <w:pPr>
                <w:pStyle w:val="Leipteksti"/>
              </w:pPr>
              <w:r w:rsidRPr="00BC2B12">
                <w:rPr>
                  <w:rStyle w:val="LeiptekstiChar"/>
                </w:rPr>
                <w:t>Yhtiösopimus</w:t>
              </w:r>
            </w:p>
          </w:tc>
        </w:sdtContent>
      </w:sdt>
      <w:tc>
        <w:tcPr>
          <w:tcW w:w="1304" w:type="dxa"/>
        </w:tcPr>
        <w:p w14:paraId="4DEC933B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7D91E0C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2BA17CDE" w14:textId="77777777" w:rsidTr="00C918E1">
      <w:tc>
        <w:tcPr>
          <w:tcW w:w="5216" w:type="dxa"/>
        </w:tcPr>
        <w:p w14:paraId="6B9C236A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60078494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1B761156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B83D57A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19CAF3B7" w14:textId="77777777" w:rsidTr="00C918E1">
      <w:tc>
        <w:tcPr>
          <w:tcW w:w="5216" w:type="dxa"/>
        </w:tcPr>
        <w:p w14:paraId="6D40186D" w14:textId="77777777" w:rsidR="00406B8A" w:rsidRPr="00406B8A" w:rsidRDefault="00406B8A" w:rsidP="00BC2B12">
          <w:pPr>
            <w:pStyle w:val="Leipteksti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4EF60E40" w14:textId="1552F1A2" w:rsidR="00406B8A" w:rsidRPr="006A77E8" w:rsidRDefault="00BC2B12" w:rsidP="00BC2B12">
              <w:pPr>
                <w:pStyle w:val="Leipteksti"/>
              </w:pPr>
              <w:proofErr w:type="spellStart"/>
              <w:r w:rsidRPr="00BC2B12">
                <w:rPr>
                  <w:rStyle w:val="LeiptekstiChar"/>
                </w:rPr>
                <w:t>asiakirjan</w:t>
              </w:r>
              <w:proofErr w:type="spellEnd"/>
              <w:r w:rsidRPr="00BC2B12">
                <w:rPr>
                  <w:rStyle w:val="LeiptekstiChar"/>
                </w:rPr>
                <w:t xml:space="preserve"> </w:t>
              </w:r>
              <w:proofErr w:type="spellStart"/>
              <w:r w:rsidRPr="00BC2B12">
                <w:rPr>
                  <w:rStyle w:val="LeiptekstiChar"/>
                </w:rPr>
                <w:t>pvm</w:t>
              </w:r>
              <w:proofErr w:type="spellEnd"/>
            </w:p>
          </w:tc>
        </w:sdtContent>
      </w:sdt>
      <w:tc>
        <w:tcPr>
          <w:tcW w:w="1304" w:type="dxa"/>
        </w:tcPr>
        <w:p w14:paraId="508D8271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FD2170B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19F46A7B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16"/>
    <w:rsid w:val="000901DE"/>
    <w:rsid w:val="00100227"/>
    <w:rsid w:val="00130F63"/>
    <w:rsid w:val="001F39D3"/>
    <w:rsid w:val="002605E8"/>
    <w:rsid w:val="00322EC7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123FA"/>
    <w:rsid w:val="00632154"/>
    <w:rsid w:val="006736C2"/>
    <w:rsid w:val="006A77E8"/>
    <w:rsid w:val="006E3AF7"/>
    <w:rsid w:val="006F03A7"/>
    <w:rsid w:val="0072012F"/>
    <w:rsid w:val="00733278"/>
    <w:rsid w:val="00743632"/>
    <w:rsid w:val="00756B3B"/>
    <w:rsid w:val="00766297"/>
    <w:rsid w:val="0079437B"/>
    <w:rsid w:val="007E036B"/>
    <w:rsid w:val="008231A1"/>
    <w:rsid w:val="008C5A5C"/>
    <w:rsid w:val="008D1036"/>
    <w:rsid w:val="008D3C1B"/>
    <w:rsid w:val="008F20C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D6D73"/>
    <w:rsid w:val="00B76800"/>
    <w:rsid w:val="00BA52BE"/>
    <w:rsid w:val="00BC2B12"/>
    <w:rsid w:val="00C0196E"/>
    <w:rsid w:val="00C13352"/>
    <w:rsid w:val="00C14A4E"/>
    <w:rsid w:val="00C20EA4"/>
    <w:rsid w:val="00C26D16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FAE57"/>
  <w15:docId w15:val="{CB5F0FBB-A3A3-4BC1-83E0-947AE9F4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BC2B12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BC2B12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llio\OneDrive%20-%20Suomen%20Yritt&#228;j&#228;t%20ry\Ty&#246;p&#246;yt&#228;\Asiakirjapankki\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1ED0664B9F4D9CB9ACC118E056A4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B54F06-4358-4D48-8D47-8822877BC4E7}"/>
      </w:docPartPr>
      <w:docPartBody>
        <w:p w:rsidR="00000000" w:rsidRDefault="00381888" w:rsidP="00381888">
          <w:pPr>
            <w:pStyle w:val="BF1ED0664B9F4D9CB9ACC118E056A418"/>
          </w:pPr>
          <w:r>
            <w:rPr>
              <w:rStyle w:val="Paikkamerkkiteksti"/>
            </w:rPr>
            <w:t>[toiminimi]</w:t>
          </w:r>
        </w:p>
      </w:docPartBody>
    </w:docPart>
    <w:docPart>
      <w:docPartPr>
        <w:name w:val="5AD76CB88B3A4DAF9898F68B7AD756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7C5BE5-3697-49FE-BA91-DE77E09BF056}"/>
      </w:docPartPr>
      <w:docPartBody>
        <w:p w:rsidR="00000000" w:rsidRDefault="00381888" w:rsidP="00381888">
          <w:pPr>
            <w:pStyle w:val="5AD76CB88B3A4DAF9898F68B7AD75659"/>
          </w:pPr>
          <w:r>
            <w:rPr>
              <w:rStyle w:val="Paikkamerkkiteksti"/>
            </w:rPr>
            <w:t>[toimialaa]</w:t>
          </w:r>
        </w:p>
      </w:docPartBody>
    </w:docPart>
    <w:docPart>
      <w:docPartPr>
        <w:name w:val="C6119E0A50C14EAFB424D0D5E972F8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30BD31-8CA9-4270-9714-7703CDFCF229}"/>
      </w:docPartPr>
      <w:docPartBody>
        <w:p w:rsidR="00000000" w:rsidRDefault="00381888" w:rsidP="00381888">
          <w:pPr>
            <w:pStyle w:val="C6119E0A50C14EAFB424D0D5E972F8B3"/>
          </w:pPr>
          <w:r>
            <w:rPr>
              <w:rStyle w:val="Paikkamerkkiteksti"/>
            </w:rPr>
            <w:t>[aputoiminimi]</w:t>
          </w:r>
        </w:p>
      </w:docPartBody>
    </w:docPart>
    <w:docPart>
      <w:docPartPr>
        <w:name w:val="00B94B546BB24A86A93C9E1FA4972B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3A504F-1BF8-4F81-8A6E-183492E87A4F}"/>
      </w:docPartPr>
      <w:docPartBody>
        <w:p w:rsidR="00000000" w:rsidRDefault="00381888" w:rsidP="00381888">
          <w:pPr>
            <w:pStyle w:val="00B94B546BB24A86A93C9E1FA4972B76"/>
          </w:pPr>
          <w:r>
            <w:rPr>
              <w:rStyle w:val="Paikkamerkkiteksti"/>
            </w:rPr>
            <w:t>[toimintaan x]</w:t>
          </w:r>
        </w:p>
      </w:docPartBody>
    </w:docPart>
    <w:docPart>
      <w:docPartPr>
        <w:name w:val="2BF47E5C2E9142428D3F90C53ECAF8E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0C9534-0850-48BB-8130-36D8BFFF2114}"/>
      </w:docPartPr>
      <w:docPartBody>
        <w:p w:rsidR="00000000" w:rsidRDefault="00381888" w:rsidP="00381888">
          <w:pPr>
            <w:pStyle w:val="2BF47E5C2E9142428D3F90C53ECAF8EF"/>
          </w:pPr>
          <w:r>
            <w:rPr>
              <w:rStyle w:val="Paikkamerkkiteksti"/>
            </w:rPr>
            <w:t>[toimintaan x]</w:t>
          </w:r>
        </w:p>
      </w:docPartBody>
    </w:docPart>
    <w:docPart>
      <w:docPartPr>
        <w:name w:val="3A6999906AFA4CC28368D2F11CBE03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A5DA39-5EC1-4A88-A1A2-B288883F1C5B}"/>
      </w:docPartPr>
      <w:docPartBody>
        <w:p w:rsidR="00000000" w:rsidRDefault="00381888" w:rsidP="00381888">
          <w:pPr>
            <w:pStyle w:val="3A6999906AFA4CC28368D2F11CBE03B0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B71FB37778634576B6D35706EA27AB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76ED55-2893-4D0F-BA18-47DB88FA2C9B}"/>
      </w:docPartPr>
      <w:docPartBody>
        <w:p w:rsidR="00000000" w:rsidRDefault="00381888" w:rsidP="00381888">
          <w:pPr>
            <w:pStyle w:val="B71FB37778634576B6D35706EA27AB1D"/>
          </w:pPr>
          <w:r w:rsidRPr="00004635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09E8041CF6D487F8A608D2D26D34A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E19460-16AD-45EB-93E9-F5318FC700FF}"/>
      </w:docPartPr>
      <w:docPartBody>
        <w:p w:rsidR="00000000" w:rsidRDefault="00381888" w:rsidP="00381888">
          <w:pPr>
            <w:pStyle w:val="609E8041CF6D487F8A608D2D26D34AF0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D9E5CB0564EF4633BEA211732D89F5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E2ABBD-6BC6-41AF-8198-3B0D7D0F1C2A}"/>
      </w:docPartPr>
      <w:docPartBody>
        <w:p w:rsidR="00000000" w:rsidRDefault="00381888" w:rsidP="00381888">
          <w:pPr>
            <w:pStyle w:val="D9E5CB0564EF4633BEA211732D89F504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14422D8DB4C942A2A7C8B989DEB081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86AC36-6D75-4B0F-B420-BC943D0B63AC}"/>
      </w:docPartPr>
      <w:docPartBody>
        <w:p w:rsidR="00000000" w:rsidRDefault="00381888" w:rsidP="00381888">
          <w:pPr>
            <w:pStyle w:val="14422D8DB4C942A2A7C8B989DEB08174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BF8603BF7BBF4EBB8442511D7A152D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38EF43-71B7-494F-905A-3CE6DD842390}"/>
      </w:docPartPr>
      <w:docPartBody>
        <w:p w:rsidR="00000000" w:rsidRDefault="00381888" w:rsidP="00381888">
          <w:pPr>
            <w:pStyle w:val="BF8603BF7BBF4EBB8442511D7A152D8D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A0191AC2EBFC4510B0B3EA5A124EFE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A02545-90AE-48CE-BE42-51CF103B04D6}"/>
      </w:docPartPr>
      <w:docPartBody>
        <w:p w:rsidR="00000000" w:rsidRDefault="00381888" w:rsidP="00381888">
          <w:pPr>
            <w:pStyle w:val="A0191AC2EBFC4510B0B3EA5A124EFE18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C426B23087E54A8B83960645692BA2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F2AC30-6362-4BB5-BBF5-A9F097D37F72}"/>
      </w:docPartPr>
      <w:docPartBody>
        <w:p w:rsidR="00000000" w:rsidRDefault="00381888" w:rsidP="00381888">
          <w:pPr>
            <w:pStyle w:val="C426B23087E54A8B83960645692BA20B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8A0FA4C3C96D48CC8FD1690D1FEDD5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E9C6C5-A483-4D9C-BEC5-6F76292687ED}"/>
      </w:docPartPr>
      <w:docPartBody>
        <w:p w:rsidR="00000000" w:rsidRDefault="00381888" w:rsidP="00381888">
          <w:pPr>
            <w:pStyle w:val="8A0FA4C3C96D48CC8FD1690D1FEDD5FD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B52052BBA1684D028DAEAC44D0C581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5A2571-8712-4581-80DF-B582BE96DAA1}"/>
      </w:docPartPr>
      <w:docPartBody>
        <w:p w:rsidR="00000000" w:rsidRDefault="00381888" w:rsidP="00381888">
          <w:pPr>
            <w:pStyle w:val="B52052BBA1684D028DAEAC44D0C58172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DBD9867325914CB68CF80588631C8E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17F381-0145-423D-BF98-A72ADD13B4E6}"/>
      </w:docPartPr>
      <w:docPartBody>
        <w:p w:rsidR="00000000" w:rsidRDefault="00381888" w:rsidP="00381888">
          <w:pPr>
            <w:pStyle w:val="DBD9867325914CB68CF80588631C8E80"/>
          </w:pPr>
          <w:r>
            <w:rPr>
              <w:rStyle w:val="Paikkamerkkiteksti"/>
            </w:rPr>
            <w:t>[henkilötunnus]</w:t>
          </w:r>
        </w:p>
      </w:docPartBody>
    </w:docPart>
    <w:docPart>
      <w:docPartPr>
        <w:name w:val="570DA389C16E4184ACB518E9BCE00E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70571A-EF8B-4FD8-93C3-10EC1244F369}"/>
      </w:docPartPr>
      <w:docPartBody>
        <w:p w:rsidR="00000000" w:rsidRDefault="00381888" w:rsidP="00381888">
          <w:pPr>
            <w:pStyle w:val="570DA389C16E4184ACB518E9BCE00E0F"/>
          </w:pPr>
          <w:r>
            <w:rPr>
              <w:rStyle w:val="Paikkamerkkiteksti"/>
            </w:rPr>
            <w:t>[henkilötunnus]</w:t>
          </w:r>
        </w:p>
      </w:docPartBody>
    </w:docPart>
    <w:docPart>
      <w:docPartPr>
        <w:name w:val="23D935B198FC47C99FA83B806D13DB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1E0651-5533-4C75-A781-0AAB1800E034}"/>
      </w:docPartPr>
      <w:docPartBody>
        <w:p w:rsidR="00000000" w:rsidRDefault="00381888" w:rsidP="00381888">
          <w:pPr>
            <w:pStyle w:val="23D935B198FC47C99FA83B806D13DB78"/>
          </w:pPr>
          <w:r>
            <w:rPr>
              <w:rStyle w:val="Paikkamerkkiteksti"/>
            </w:rPr>
            <w:t>[henkilötunnus]</w:t>
          </w:r>
        </w:p>
      </w:docPartBody>
    </w:docPart>
    <w:docPart>
      <w:docPartPr>
        <w:name w:val="FBA01105D50343E281E2C861F6B50E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BF5354-9FFE-4A54-821C-3166B1635AFD}"/>
      </w:docPartPr>
      <w:docPartBody>
        <w:p w:rsidR="00000000" w:rsidRDefault="00381888" w:rsidP="00381888">
          <w:pPr>
            <w:pStyle w:val="FBA01105D50343E281E2C861F6B50E11"/>
          </w:pPr>
          <w:r>
            <w:rPr>
              <w:rStyle w:val="Paikkamerkkiteksti"/>
            </w:rPr>
            <w:t>[henkilötunnus]</w:t>
          </w:r>
        </w:p>
      </w:docPartBody>
    </w:docPart>
    <w:docPart>
      <w:docPartPr>
        <w:name w:val="624BC09BC7454CB291DEDB4C9C2EF4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862482-DB48-49D4-9711-F75EC820776F}"/>
      </w:docPartPr>
      <w:docPartBody>
        <w:p w:rsidR="00000000" w:rsidRDefault="00381888" w:rsidP="00381888">
          <w:pPr>
            <w:pStyle w:val="624BC09BC7454CB291DEDB4C9C2EF4CF"/>
          </w:pPr>
          <w:r>
            <w:rPr>
              <w:rStyle w:val="Paikkamerkkiteksti"/>
            </w:rPr>
            <w:t>[henkilötunnus]</w:t>
          </w:r>
        </w:p>
      </w:docPartBody>
    </w:docPart>
    <w:docPart>
      <w:docPartPr>
        <w:name w:val="22509398F5D04A9AB8260B8306D04A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32829F-A43C-4290-9575-062B35BF1FCB}"/>
      </w:docPartPr>
      <w:docPartBody>
        <w:p w:rsidR="00000000" w:rsidRDefault="00381888" w:rsidP="00381888">
          <w:pPr>
            <w:pStyle w:val="22509398F5D04A9AB8260B8306D04AE7"/>
          </w:pPr>
          <w:r>
            <w:rPr>
              <w:rStyle w:val="Paikkamerkkiteksti"/>
            </w:rPr>
            <w:t>[henkilötunnus]</w:t>
          </w:r>
        </w:p>
      </w:docPartBody>
    </w:docPart>
    <w:docPart>
      <w:docPartPr>
        <w:name w:val="11489194106B4B9484C8C6B2A01E1C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66DCBC-0A5D-46A1-AD77-FEDDB08B60E3}"/>
      </w:docPartPr>
      <w:docPartBody>
        <w:p w:rsidR="00000000" w:rsidRDefault="00381888" w:rsidP="00381888">
          <w:pPr>
            <w:pStyle w:val="11489194106B4B9484C8C6B2A01E1CAB"/>
          </w:pPr>
          <w:r>
            <w:rPr>
              <w:rStyle w:val="Paikkamerkkiteksti"/>
            </w:rPr>
            <w:t>[henkilötunnus]</w:t>
          </w:r>
        </w:p>
      </w:docPartBody>
    </w:docPart>
    <w:docPart>
      <w:docPartPr>
        <w:name w:val="388B02EED2C54CF7B34A986CEF89E7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075697-AEDD-42DC-963F-268D2401857C}"/>
      </w:docPartPr>
      <w:docPartBody>
        <w:p w:rsidR="00000000" w:rsidRDefault="00381888" w:rsidP="00381888">
          <w:pPr>
            <w:pStyle w:val="388B02EED2C54CF7B34A986CEF89E7A9"/>
          </w:pPr>
          <w:r>
            <w:rPr>
              <w:rStyle w:val="Paikkamerkkiteksti"/>
            </w:rPr>
            <w:t>[henkilötunnus]</w:t>
          </w:r>
        </w:p>
      </w:docPartBody>
    </w:docPart>
    <w:docPart>
      <w:docPartPr>
        <w:name w:val="D64DE16E0DB04DE9A0C69AD5F2F62D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A03109-A71E-43AB-A3ED-6C0466E52911}"/>
      </w:docPartPr>
      <w:docPartBody>
        <w:p w:rsidR="00000000" w:rsidRDefault="00381888" w:rsidP="00381888">
          <w:pPr>
            <w:pStyle w:val="D64DE16E0DB04DE9A0C69AD5F2F62DA6"/>
          </w:pPr>
          <w:r>
            <w:rPr>
              <w:rStyle w:val="Paikkamerkkiteksti"/>
            </w:rPr>
            <w:t>[yhtiöpanoksen euromäärä]</w:t>
          </w:r>
        </w:p>
      </w:docPartBody>
    </w:docPart>
    <w:docPart>
      <w:docPartPr>
        <w:name w:val="E1A9637CC0FE449E9CD49C0D5C8FBD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AE40FD-85A1-4BCD-99C9-9D3BA964504C}"/>
      </w:docPartPr>
      <w:docPartBody>
        <w:p w:rsidR="00000000" w:rsidRDefault="00381888" w:rsidP="00381888">
          <w:pPr>
            <w:pStyle w:val="E1A9637CC0FE449E9CD49C0D5C8FBD3E"/>
          </w:pPr>
          <w:r>
            <w:rPr>
              <w:rStyle w:val="Paikkamerkkiteksti"/>
            </w:rPr>
            <w:t>[yhtiöpanoksen euromäärä]</w:t>
          </w:r>
        </w:p>
      </w:docPartBody>
    </w:docPart>
    <w:docPart>
      <w:docPartPr>
        <w:name w:val="230F8691579D4D90A5E377156F2F28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49BE36-11D1-4970-87DD-B18354E410FE}"/>
      </w:docPartPr>
      <w:docPartBody>
        <w:p w:rsidR="00000000" w:rsidRDefault="00381888" w:rsidP="00381888">
          <w:pPr>
            <w:pStyle w:val="230F8691579D4D90A5E377156F2F2856"/>
          </w:pPr>
          <w:r>
            <w:rPr>
              <w:rStyle w:val="Paikkamerkkiteksti"/>
            </w:rPr>
            <w:t>[yhtiöpanoksen euromäärä]</w:t>
          </w:r>
        </w:p>
      </w:docPartBody>
    </w:docPart>
    <w:docPart>
      <w:docPartPr>
        <w:name w:val="8E36801440554C94BA0115E32DE5D4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9CF118-317E-4BBC-AEDB-42F12E5A3778}"/>
      </w:docPartPr>
      <w:docPartBody>
        <w:p w:rsidR="00000000" w:rsidRDefault="00381888" w:rsidP="00381888">
          <w:pPr>
            <w:pStyle w:val="8E36801440554C94BA0115E32DE5D402"/>
          </w:pPr>
          <w:r>
            <w:rPr>
              <w:rStyle w:val="Paikkamerkkiteksti"/>
            </w:rPr>
            <w:t>[yhtiöpanoksen euromäärä]</w:t>
          </w:r>
        </w:p>
      </w:docPartBody>
    </w:docPart>
    <w:docPart>
      <w:docPartPr>
        <w:name w:val="90AA66A28DC24D8391FDA72E730221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0336A2-35FB-4CA6-874B-BDD330B94842}"/>
      </w:docPartPr>
      <w:docPartBody>
        <w:p w:rsidR="00000000" w:rsidRDefault="00381888" w:rsidP="00381888">
          <w:pPr>
            <w:pStyle w:val="90AA66A28DC24D8391FDA72E730221B9"/>
          </w:pPr>
          <w:r>
            <w:rPr>
              <w:rStyle w:val="Paikkamerkkiteksti"/>
            </w:rPr>
            <w:t>[yhtiöpanoksen euromäärä]</w:t>
          </w:r>
        </w:p>
      </w:docPartBody>
    </w:docPart>
    <w:docPart>
      <w:docPartPr>
        <w:name w:val="B8F80A2049A84C36B71070BC9CE6AB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D0F6B1-CFB0-426C-ACB0-DE57BD9BB3DF}"/>
      </w:docPartPr>
      <w:docPartBody>
        <w:p w:rsidR="00000000" w:rsidRDefault="00381888" w:rsidP="00381888">
          <w:pPr>
            <w:pStyle w:val="B8F80A2049A84C36B71070BC9CE6AB5D"/>
          </w:pPr>
          <w:r>
            <w:rPr>
              <w:rStyle w:val="Paikkamerkkiteksti"/>
            </w:rPr>
            <w:t>[yhtiöpanoksen euromäärä]</w:t>
          </w:r>
        </w:p>
      </w:docPartBody>
    </w:docPart>
    <w:docPart>
      <w:docPartPr>
        <w:name w:val="F12C1F9A1B124210A9E119BBB2BEEB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B9B0AE-99B7-4A7D-83EA-8C3769C13C81}"/>
      </w:docPartPr>
      <w:docPartBody>
        <w:p w:rsidR="00000000" w:rsidRDefault="00381888" w:rsidP="00381888">
          <w:pPr>
            <w:pStyle w:val="F12C1F9A1B124210A9E119BBB2BEEBED"/>
          </w:pPr>
          <w:r>
            <w:rPr>
              <w:rStyle w:val="Paikkamerkkiteksti"/>
            </w:rPr>
            <w:t>[yhtiöpanoksen euromäärä]</w:t>
          </w:r>
        </w:p>
      </w:docPartBody>
    </w:docPart>
    <w:docPart>
      <w:docPartPr>
        <w:name w:val="235D9B630EB244DBB675F145662C91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B2A98B-F0C1-4817-96E6-63F18B701050}"/>
      </w:docPartPr>
      <w:docPartBody>
        <w:p w:rsidR="00000000" w:rsidRDefault="00381888" w:rsidP="00381888">
          <w:pPr>
            <w:pStyle w:val="235D9B630EB244DBB675F145662C9118"/>
          </w:pPr>
          <w:r>
            <w:rPr>
              <w:rStyle w:val="Paikkamerkkiteksti"/>
            </w:rPr>
            <w:t>[yhtiöpanoksen euromäärä]</w:t>
          </w:r>
        </w:p>
      </w:docPartBody>
    </w:docPart>
    <w:docPart>
      <w:docPartPr>
        <w:name w:val="0E9706FEB3AF40F6B3A725BAC6EAA6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583E05-A8FD-41B2-9026-B82A78799667}"/>
      </w:docPartPr>
      <w:docPartBody>
        <w:p w:rsidR="00000000" w:rsidRDefault="00381888" w:rsidP="00381888">
          <w:pPr>
            <w:pStyle w:val="0E9706FEB3AF40F6B3A725BAC6EAA6BD"/>
          </w:pPr>
          <w:r>
            <w:rPr>
              <w:rStyle w:val="Paikkamerkkiteksti"/>
            </w:rPr>
            <w:t>[panosten yhteismäärä]</w:t>
          </w:r>
        </w:p>
      </w:docPartBody>
    </w:docPart>
    <w:docPart>
      <w:docPartPr>
        <w:name w:val="02B3AB788AAA47B2AA78A193A87321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1C63D1-3A9E-48AD-8FDB-C2D5A5617903}"/>
      </w:docPartPr>
      <w:docPartBody>
        <w:p w:rsidR="00000000" w:rsidRDefault="00381888" w:rsidP="00381888">
          <w:pPr>
            <w:pStyle w:val="02B3AB788AAA47B2AA78A193A87321BE"/>
          </w:pPr>
          <w:r>
            <w:rPr>
              <w:rStyle w:val="Paikkamerkkiteksti"/>
            </w:rPr>
            <w:t>[panosten yhteismäärä]</w:t>
          </w:r>
        </w:p>
      </w:docPartBody>
    </w:docPart>
    <w:docPart>
      <w:docPartPr>
        <w:name w:val="C07FE69BB3EA428D95F9E9F1F25D98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7495B8-8D32-4393-9BB9-E9CB76E93792}"/>
      </w:docPartPr>
      <w:docPartBody>
        <w:p w:rsidR="00000000" w:rsidRDefault="00381888" w:rsidP="00381888">
          <w:pPr>
            <w:pStyle w:val="C07FE69BB3EA428D95F9E9F1F25D98B7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666191DDBDAA463A851415CADB0A22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5B1505-52ED-4845-93E2-4D30215590E0}"/>
      </w:docPartPr>
      <w:docPartBody>
        <w:p w:rsidR="00000000" w:rsidRDefault="00381888" w:rsidP="00381888">
          <w:pPr>
            <w:pStyle w:val="666191DDBDAA463A851415CADB0A226D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2B5DA8BEA67E43DF82C032C514E290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A8086C-02DC-44E9-AA6C-2A52C7CFD47C}"/>
      </w:docPartPr>
      <w:docPartBody>
        <w:p w:rsidR="00000000" w:rsidRDefault="00381888" w:rsidP="00381888">
          <w:pPr>
            <w:pStyle w:val="2B5DA8BEA67E43DF82C032C514E290E3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75787BF7109A4090AC209E1D6E42F6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CB16CD-FEBF-46E9-91FC-F73F7ADA1443}"/>
      </w:docPartPr>
      <w:docPartBody>
        <w:p w:rsidR="00000000" w:rsidRDefault="00381888" w:rsidP="00381888">
          <w:pPr>
            <w:pStyle w:val="75787BF7109A4090AC209E1D6E42F6DA"/>
          </w:pPr>
          <w:r>
            <w:rPr>
              <w:rStyle w:val="Paikkamerkkiteksti"/>
            </w:rPr>
            <w:t>[nimi]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88"/>
    <w:rsid w:val="0038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81888"/>
    <w:rPr>
      <w:color w:val="808080"/>
    </w:rPr>
  </w:style>
  <w:style w:type="paragraph" w:customStyle="1" w:styleId="BF1ED0664B9F4D9CB9ACC118E056A418">
    <w:name w:val="BF1ED0664B9F4D9CB9ACC118E056A418"/>
    <w:rsid w:val="00381888"/>
  </w:style>
  <w:style w:type="paragraph" w:customStyle="1" w:styleId="5AD76CB88B3A4DAF9898F68B7AD75659">
    <w:name w:val="5AD76CB88B3A4DAF9898F68B7AD75659"/>
    <w:rsid w:val="00381888"/>
  </w:style>
  <w:style w:type="paragraph" w:customStyle="1" w:styleId="C6119E0A50C14EAFB424D0D5E972F8B3">
    <w:name w:val="C6119E0A50C14EAFB424D0D5E972F8B3"/>
    <w:rsid w:val="00381888"/>
  </w:style>
  <w:style w:type="paragraph" w:customStyle="1" w:styleId="00B94B546BB24A86A93C9E1FA4972B76">
    <w:name w:val="00B94B546BB24A86A93C9E1FA4972B76"/>
    <w:rsid w:val="00381888"/>
  </w:style>
  <w:style w:type="paragraph" w:customStyle="1" w:styleId="2BF47E5C2E9142428D3F90C53ECAF8EF">
    <w:name w:val="2BF47E5C2E9142428D3F90C53ECAF8EF"/>
    <w:rsid w:val="00381888"/>
  </w:style>
  <w:style w:type="paragraph" w:customStyle="1" w:styleId="3A6999906AFA4CC28368D2F11CBE03B0">
    <w:name w:val="3A6999906AFA4CC28368D2F11CBE03B0"/>
    <w:rsid w:val="00381888"/>
  </w:style>
  <w:style w:type="paragraph" w:customStyle="1" w:styleId="E4CBBC0F67D54CA78D2EFF92FDA9CFB8">
    <w:name w:val="E4CBBC0F67D54CA78D2EFF92FDA9CFB8"/>
    <w:rsid w:val="00381888"/>
  </w:style>
  <w:style w:type="paragraph" w:customStyle="1" w:styleId="B71FB37778634576B6D35706EA27AB1D">
    <w:name w:val="B71FB37778634576B6D35706EA27AB1D"/>
    <w:rsid w:val="00381888"/>
  </w:style>
  <w:style w:type="paragraph" w:customStyle="1" w:styleId="609E8041CF6D487F8A608D2D26D34AF0">
    <w:name w:val="609E8041CF6D487F8A608D2D26D34AF0"/>
    <w:rsid w:val="00381888"/>
  </w:style>
  <w:style w:type="paragraph" w:customStyle="1" w:styleId="D9E5CB0564EF4633BEA211732D89F504">
    <w:name w:val="D9E5CB0564EF4633BEA211732D89F504"/>
    <w:rsid w:val="00381888"/>
  </w:style>
  <w:style w:type="paragraph" w:customStyle="1" w:styleId="14422D8DB4C942A2A7C8B989DEB08174">
    <w:name w:val="14422D8DB4C942A2A7C8B989DEB08174"/>
    <w:rsid w:val="00381888"/>
  </w:style>
  <w:style w:type="paragraph" w:customStyle="1" w:styleId="BF8603BF7BBF4EBB8442511D7A152D8D">
    <w:name w:val="BF8603BF7BBF4EBB8442511D7A152D8D"/>
    <w:rsid w:val="00381888"/>
  </w:style>
  <w:style w:type="paragraph" w:customStyle="1" w:styleId="C2785C93BDEC47259A35EF707246CF6B">
    <w:name w:val="C2785C93BDEC47259A35EF707246CF6B"/>
    <w:rsid w:val="00381888"/>
  </w:style>
  <w:style w:type="paragraph" w:customStyle="1" w:styleId="A0191AC2EBFC4510B0B3EA5A124EFE18">
    <w:name w:val="A0191AC2EBFC4510B0B3EA5A124EFE18"/>
    <w:rsid w:val="00381888"/>
  </w:style>
  <w:style w:type="paragraph" w:customStyle="1" w:styleId="C426B23087E54A8B83960645692BA20B">
    <w:name w:val="C426B23087E54A8B83960645692BA20B"/>
    <w:rsid w:val="00381888"/>
  </w:style>
  <w:style w:type="paragraph" w:customStyle="1" w:styleId="8A0FA4C3C96D48CC8FD1690D1FEDD5FD">
    <w:name w:val="8A0FA4C3C96D48CC8FD1690D1FEDD5FD"/>
    <w:rsid w:val="00381888"/>
  </w:style>
  <w:style w:type="paragraph" w:customStyle="1" w:styleId="B52052BBA1684D028DAEAC44D0C58172">
    <w:name w:val="B52052BBA1684D028DAEAC44D0C58172"/>
    <w:rsid w:val="00381888"/>
  </w:style>
  <w:style w:type="paragraph" w:customStyle="1" w:styleId="DBD9867325914CB68CF80588631C8E80">
    <w:name w:val="DBD9867325914CB68CF80588631C8E80"/>
    <w:rsid w:val="00381888"/>
  </w:style>
  <w:style w:type="paragraph" w:customStyle="1" w:styleId="D6AD0CDE59B749A3BC2D398C097B7618">
    <w:name w:val="D6AD0CDE59B749A3BC2D398C097B7618"/>
    <w:rsid w:val="00381888"/>
  </w:style>
  <w:style w:type="paragraph" w:customStyle="1" w:styleId="570DA389C16E4184ACB518E9BCE00E0F">
    <w:name w:val="570DA389C16E4184ACB518E9BCE00E0F"/>
    <w:rsid w:val="00381888"/>
  </w:style>
  <w:style w:type="paragraph" w:customStyle="1" w:styleId="23D935B198FC47C99FA83B806D13DB78">
    <w:name w:val="23D935B198FC47C99FA83B806D13DB78"/>
    <w:rsid w:val="00381888"/>
  </w:style>
  <w:style w:type="paragraph" w:customStyle="1" w:styleId="FBA01105D50343E281E2C861F6B50E11">
    <w:name w:val="FBA01105D50343E281E2C861F6B50E11"/>
    <w:rsid w:val="00381888"/>
  </w:style>
  <w:style w:type="paragraph" w:customStyle="1" w:styleId="624BC09BC7454CB291DEDB4C9C2EF4CF">
    <w:name w:val="624BC09BC7454CB291DEDB4C9C2EF4CF"/>
    <w:rsid w:val="00381888"/>
  </w:style>
  <w:style w:type="paragraph" w:customStyle="1" w:styleId="22509398F5D04A9AB8260B8306D04AE7">
    <w:name w:val="22509398F5D04A9AB8260B8306D04AE7"/>
    <w:rsid w:val="00381888"/>
  </w:style>
  <w:style w:type="paragraph" w:customStyle="1" w:styleId="11489194106B4B9484C8C6B2A01E1CAB">
    <w:name w:val="11489194106B4B9484C8C6B2A01E1CAB"/>
    <w:rsid w:val="00381888"/>
  </w:style>
  <w:style w:type="paragraph" w:customStyle="1" w:styleId="388B02EED2C54CF7B34A986CEF89E7A9">
    <w:name w:val="388B02EED2C54CF7B34A986CEF89E7A9"/>
    <w:rsid w:val="00381888"/>
  </w:style>
  <w:style w:type="paragraph" w:customStyle="1" w:styleId="D64DE16E0DB04DE9A0C69AD5F2F62DA6">
    <w:name w:val="D64DE16E0DB04DE9A0C69AD5F2F62DA6"/>
    <w:rsid w:val="00381888"/>
  </w:style>
  <w:style w:type="paragraph" w:customStyle="1" w:styleId="E1A9637CC0FE449E9CD49C0D5C8FBD3E">
    <w:name w:val="E1A9637CC0FE449E9CD49C0D5C8FBD3E"/>
    <w:rsid w:val="00381888"/>
  </w:style>
  <w:style w:type="paragraph" w:customStyle="1" w:styleId="230F8691579D4D90A5E377156F2F2856">
    <w:name w:val="230F8691579D4D90A5E377156F2F2856"/>
    <w:rsid w:val="00381888"/>
  </w:style>
  <w:style w:type="paragraph" w:customStyle="1" w:styleId="8E36801440554C94BA0115E32DE5D402">
    <w:name w:val="8E36801440554C94BA0115E32DE5D402"/>
    <w:rsid w:val="00381888"/>
  </w:style>
  <w:style w:type="paragraph" w:customStyle="1" w:styleId="90AA66A28DC24D8391FDA72E730221B9">
    <w:name w:val="90AA66A28DC24D8391FDA72E730221B9"/>
    <w:rsid w:val="00381888"/>
  </w:style>
  <w:style w:type="paragraph" w:customStyle="1" w:styleId="B8F80A2049A84C36B71070BC9CE6AB5D">
    <w:name w:val="B8F80A2049A84C36B71070BC9CE6AB5D"/>
    <w:rsid w:val="00381888"/>
  </w:style>
  <w:style w:type="paragraph" w:customStyle="1" w:styleId="F12C1F9A1B124210A9E119BBB2BEEBED">
    <w:name w:val="F12C1F9A1B124210A9E119BBB2BEEBED"/>
    <w:rsid w:val="00381888"/>
  </w:style>
  <w:style w:type="paragraph" w:customStyle="1" w:styleId="8A1E0F8C4CC24DA9B66C7E3EBE10AF85">
    <w:name w:val="8A1E0F8C4CC24DA9B66C7E3EBE10AF85"/>
    <w:rsid w:val="00381888"/>
  </w:style>
  <w:style w:type="paragraph" w:customStyle="1" w:styleId="235D9B630EB244DBB675F145662C9118">
    <w:name w:val="235D9B630EB244DBB675F145662C9118"/>
    <w:rsid w:val="00381888"/>
  </w:style>
  <w:style w:type="paragraph" w:customStyle="1" w:styleId="0E9706FEB3AF40F6B3A725BAC6EAA6BD">
    <w:name w:val="0E9706FEB3AF40F6B3A725BAC6EAA6BD"/>
    <w:rsid w:val="00381888"/>
  </w:style>
  <w:style w:type="paragraph" w:customStyle="1" w:styleId="02B3AB788AAA47B2AA78A193A87321BE">
    <w:name w:val="02B3AB788AAA47B2AA78A193A87321BE"/>
    <w:rsid w:val="00381888"/>
  </w:style>
  <w:style w:type="paragraph" w:customStyle="1" w:styleId="C07FE69BB3EA428D95F9E9F1F25D98B7">
    <w:name w:val="C07FE69BB3EA428D95F9E9F1F25D98B7"/>
    <w:rsid w:val="00381888"/>
  </w:style>
  <w:style w:type="paragraph" w:customStyle="1" w:styleId="666191DDBDAA463A851415CADB0A226D">
    <w:name w:val="666191DDBDAA463A851415CADB0A226D"/>
    <w:rsid w:val="00381888"/>
  </w:style>
  <w:style w:type="paragraph" w:customStyle="1" w:styleId="2B5DA8BEA67E43DF82C032C514E290E3">
    <w:name w:val="2B5DA8BEA67E43DF82C032C514E290E3"/>
    <w:rsid w:val="00381888"/>
  </w:style>
  <w:style w:type="paragraph" w:customStyle="1" w:styleId="75787BF7109A4090AC209E1D6E42F6DA">
    <w:name w:val="75787BF7109A4090AC209E1D6E42F6DA"/>
    <w:rsid w:val="003818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CEC2B6-A20D-4D0F-9268-44CF402B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12</TotalTime>
  <Pages>1</Pages>
  <Words>200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Yhtiösopimus</dc:subject>
  <dc:creator>Kristiina Kallio</dc:creator>
  <cp:lastModifiedBy>Kristiina Kallio</cp:lastModifiedBy>
  <cp:revision>3</cp:revision>
  <dcterms:created xsi:type="dcterms:W3CDTF">2018-07-31T11:37:00Z</dcterms:created>
  <dcterms:modified xsi:type="dcterms:W3CDTF">2018-07-31T11:51:00Z</dcterms:modified>
</cp:coreProperties>
</file>